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8BD3C" w14:textId="25BD91DF" w:rsidR="00ED1A60" w:rsidRPr="002C6B99" w:rsidRDefault="002C6B99" w:rsidP="003219FA">
      <w:pPr>
        <w:jc w:val="center"/>
        <w:rPr>
          <w:rFonts w:cstheme="minorHAnsi"/>
          <w:bCs/>
          <w:sz w:val="28"/>
          <w:szCs w:val="28"/>
        </w:rPr>
      </w:pPr>
      <w:r w:rsidRPr="002C6B99">
        <w:rPr>
          <w:rFonts w:cstheme="minorHAnsi"/>
          <w:noProof/>
          <w:lang w:eastAsia="en-AU"/>
        </w:rPr>
        <w:drawing>
          <wp:anchor distT="0" distB="0" distL="114300" distR="114300" simplePos="0" relativeHeight="251658240" behindDoc="0" locked="0" layoutInCell="1" allowOverlap="1" wp14:anchorId="6B984D69" wp14:editId="1951FF69">
            <wp:simplePos x="2343150" y="914400"/>
            <wp:positionH relativeFrom="margin">
              <wp:align>left</wp:align>
            </wp:positionH>
            <wp:positionV relativeFrom="margin">
              <wp:align>top</wp:align>
            </wp:positionV>
            <wp:extent cx="923925" cy="951623"/>
            <wp:effectExtent l="0" t="0" r="0" b="1270"/>
            <wp:wrapSquare wrapText="bothSides"/>
            <wp:docPr id="1" name="Picture 1" descr="C:\Users\08408589\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8408589\Pictures\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51623"/>
                    </a:xfrm>
                    <a:prstGeom prst="rect">
                      <a:avLst/>
                    </a:prstGeom>
                    <a:noFill/>
                    <a:ln>
                      <a:noFill/>
                    </a:ln>
                  </pic:spPr>
                </pic:pic>
              </a:graphicData>
            </a:graphic>
          </wp:anchor>
        </w:drawing>
      </w:r>
      <w:r w:rsidR="006A53AC" w:rsidRPr="002C6B99">
        <w:rPr>
          <w:rFonts w:cstheme="minorHAnsi"/>
          <w:bCs/>
          <w:sz w:val="28"/>
          <w:szCs w:val="28"/>
        </w:rPr>
        <w:t>Mildura</w:t>
      </w:r>
      <w:r w:rsidR="00B37BC0" w:rsidRPr="002C6B99">
        <w:rPr>
          <w:rFonts w:cstheme="minorHAnsi"/>
          <w:bCs/>
          <w:sz w:val="28"/>
          <w:szCs w:val="28"/>
        </w:rPr>
        <w:t xml:space="preserve"> Specialist School</w:t>
      </w:r>
    </w:p>
    <w:p w14:paraId="20760B32" w14:textId="51D4DA5F" w:rsidR="002C6B99" w:rsidRDefault="002C6B99" w:rsidP="003219FA">
      <w:pPr>
        <w:jc w:val="center"/>
        <w:rPr>
          <w:rFonts w:cstheme="minorHAnsi"/>
          <w:bCs/>
          <w:sz w:val="28"/>
          <w:szCs w:val="28"/>
        </w:rPr>
      </w:pPr>
      <w:r w:rsidRPr="002C6B99">
        <w:rPr>
          <w:rFonts w:cstheme="minorHAnsi"/>
          <w:bCs/>
          <w:sz w:val="28"/>
          <w:szCs w:val="28"/>
        </w:rPr>
        <w:t>Remote Learning</w:t>
      </w:r>
    </w:p>
    <w:p w14:paraId="46524E18" w14:textId="2CDC044D" w:rsidR="002C6B99" w:rsidRPr="002C6B99" w:rsidRDefault="002C6B99" w:rsidP="003219FA">
      <w:pPr>
        <w:jc w:val="center"/>
        <w:rPr>
          <w:rFonts w:cstheme="minorHAnsi"/>
          <w:bCs/>
          <w:sz w:val="28"/>
          <w:szCs w:val="28"/>
        </w:rPr>
      </w:pPr>
      <w:r>
        <w:rPr>
          <w:rFonts w:cstheme="minorHAnsi"/>
          <w:bCs/>
          <w:sz w:val="28"/>
          <w:szCs w:val="28"/>
        </w:rPr>
        <w:t>Term 2, 2020</w:t>
      </w:r>
    </w:p>
    <w:p w14:paraId="3BEF3D2A" w14:textId="131B78E3" w:rsidR="00261ADD" w:rsidRDefault="00261ADD" w:rsidP="00D5123A">
      <w:pPr>
        <w:jc w:val="both"/>
        <w:rPr>
          <w:rFonts w:ascii="Corbel" w:hAnsi="Corbel"/>
        </w:rPr>
      </w:pPr>
    </w:p>
    <w:p w14:paraId="4775E210" w14:textId="3DFBAE94" w:rsidR="002C6B99" w:rsidRDefault="002C6B99" w:rsidP="00D5123A">
      <w:pPr>
        <w:jc w:val="both"/>
        <w:rPr>
          <w:rFonts w:ascii="Corbel" w:hAnsi="Corbel"/>
        </w:rPr>
      </w:pPr>
    </w:p>
    <w:p w14:paraId="136B49AE" w14:textId="0E823475" w:rsidR="00D46318" w:rsidRPr="00D46318" w:rsidRDefault="00D46318" w:rsidP="00D46318">
      <w:pPr>
        <w:pStyle w:val="Default"/>
        <w:jc w:val="both"/>
        <w:rPr>
          <w:rFonts w:asciiTheme="minorHAnsi" w:hAnsiTheme="minorHAnsi" w:cstheme="minorHAnsi"/>
          <w:sz w:val="22"/>
          <w:szCs w:val="22"/>
          <w:lang w:val="en-AU"/>
        </w:rPr>
      </w:pPr>
      <w:r w:rsidRPr="00D46318">
        <w:rPr>
          <w:rFonts w:asciiTheme="minorHAnsi" w:hAnsiTheme="minorHAnsi" w:cstheme="minorHAnsi"/>
          <w:sz w:val="22"/>
          <w:szCs w:val="22"/>
          <w:lang w:val="en-AU"/>
        </w:rPr>
        <w:t xml:space="preserve">Our mission, </w:t>
      </w:r>
      <w:r w:rsidRPr="00D46318">
        <w:rPr>
          <w:rFonts w:asciiTheme="minorHAnsi" w:hAnsiTheme="minorHAnsi" w:cstheme="minorHAnsi"/>
          <w:b/>
          <w:sz w:val="22"/>
          <w:szCs w:val="22"/>
          <w:lang w:val="en-AU"/>
        </w:rPr>
        <w:t>Striving for Independence</w:t>
      </w:r>
      <w:r w:rsidRPr="00D46318">
        <w:rPr>
          <w:rFonts w:asciiTheme="minorHAnsi" w:hAnsiTheme="minorHAnsi" w:cstheme="minorHAnsi"/>
          <w:sz w:val="22"/>
          <w:szCs w:val="22"/>
          <w:lang w:val="en-AU"/>
        </w:rPr>
        <w:t xml:space="preserve"> inspires us to create challenges for our students to be the best they can be.  </w:t>
      </w:r>
    </w:p>
    <w:p w14:paraId="15F64D7D" w14:textId="4AE8DAF4" w:rsidR="00D46318" w:rsidRPr="00D46318" w:rsidRDefault="00D46318" w:rsidP="00D46318">
      <w:pPr>
        <w:pStyle w:val="Default"/>
        <w:jc w:val="both"/>
        <w:rPr>
          <w:rFonts w:asciiTheme="minorHAnsi" w:hAnsiTheme="minorHAnsi" w:cstheme="minorHAnsi"/>
          <w:color w:val="auto"/>
          <w:sz w:val="22"/>
          <w:szCs w:val="22"/>
        </w:rPr>
      </w:pPr>
    </w:p>
    <w:p w14:paraId="25076D82" w14:textId="4022CFAA" w:rsidR="00D46318" w:rsidRPr="00D46318" w:rsidRDefault="00D46318" w:rsidP="00D46318">
      <w:pPr>
        <w:pStyle w:val="Default"/>
        <w:jc w:val="both"/>
        <w:rPr>
          <w:rFonts w:asciiTheme="minorHAnsi" w:hAnsiTheme="minorHAnsi" w:cstheme="minorHAnsi"/>
          <w:b/>
          <w:sz w:val="22"/>
          <w:szCs w:val="22"/>
        </w:rPr>
      </w:pPr>
      <w:r w:rsidRPr="00D46318">
        <w:rPr>
          <w:rFonts w:asciiTheme="minorHAnsi" w:hAnsiTheme="minorHAnsi" w:cstheme="minorHAnsi"/>
          <w:b/>
          <w:sz w:val="22"/>
          <w:szCs w:val="22"/>
        </w:rPr>
        <w:t>Vision</w:t>
      </w:r>
    </w:p>
    <w:p w14:paraId="2900D770" w14:textId="4B2C23E8" w:rsidR="00D46318" w:rsidRPr="00D46318" w:rsidRDefault="00D46318" w:rsidP="00D46318">
      <w:pPr>
        <w:pStyle w:val="Default"/>
        <w:jc w:val="both"/>
        <w:rPr>
          <w:rFonts w:asciiTheme="minorHAnsi" w:hAnsiTheme="minorHAnsi" w:cstheme="minorHAnsi"/>
          <w:sz w:val="22"/>
          <w:szCs w:val="22"/>
        </w:rPr>
      </w:pPr>
      <w:r w:rsidRPr="00D46318">
        <w:rPr>
          <w:rFonts w:asciiTheme="minorHAnsi" w:hAnsiTheme="minorHAnsi" w:cstheme="minorHAnsi"/>
          <w:sz w:val="22"/>
          <w:szCs w:val="22"/>
        </w:rPr>
        <w:t>We aim for individual responsibility, social and academic growth.</w:t>
      </w:r>
    </w:p>
    <w:p w14:paraId="2055BAE8" w14:textId="40359DFC" w:rsidR="00D46318" w:rsidRPr="00D46318" w:rsidRDefault="00D46318" w:rsidP="00D46318">
      <w:pPr>
        <w:pStyle w:val="Default"/>
        <w:jc w:val="both"/>
        <w:rPr>
          <w:rFonts w:asciiTheme="minorHAnsi" w:hAnsiTheme="minorHAnsi" w:cstheme="minorHAnsi"/>
          <w:color w:val="auto"/>
          <w:sz w:val="22"/>
          <w:szCs w:val="22"/>
        </w:rPr>
      </w:pPr>
    </w:p>
    <w:p w14:paraId="13F01A3F" w14:textId="77777777" w:rsidR="00D46318" w:rsidRPr="00D46318" w:rsidRDefault="00D46318" w:rsidP="00D46318">
      <w:pPr>
        <w:pStyle w:val="Default"/>
        <w:jc w:val="both"/>
        <w:rPr>
          <w:rFonts w:asciiTheme="minorHAnsi" w:hAnsiTheme="minorHAnsi" w:cstheme="minorHAnsi"/>
          <w:b/>
          <w:color w:val="auto"/>
          <w:sz w:val="22"/>
          <w:szCs w:val="22"/>
        </w:rPr>
      </w:pPr>
      <w:r w:rsidRPr="00D46318">
        <w:rPr>
          <w:rFonts w:asciiTheme="minorHAnsi" w:hAnsiTheme="minorHAnsi" w:cstheme="minorHAnsi"/>
          <w:b/>
          <w:color w:val="auto"/>
          <w:sz w:val="22"/>
          <w:szCs w:val="22"/>
        </w:rPr>
        <w:t>School Values</w:t>
      </w:r>
    </w:p>
    <w:p w14:paraId="7D2B8CB1" w14:textId="12F2467F" w:rsidR="00D46318" w:rsidRPr="00D46318" w:rsidRDefault="00D46318" w:rsidP="00D46318">
      <w:pPr>
        <w:pStyle w:val="Default"/>
        <w:jc w:val="both"/>
        <w:rPr>
          <w:rFonts w:asciiTheme="minorHAnsi" w:hAnsiTheme="minorHAnsi" w:cstheme="minorHAnsi"/>
          <w:sz w:val="22"/>
          <w:szCs w:val="22"/>
          <w:lang w:val="en-AU"/>
        </w:rPr>
      </w:pPr>
      <w:r w:rsidRPr="00D46318">
        <w:rPr>
          <w:rFonts w:asciiTheme="minorHAnsi" w:hAnsiTheme="minorHAnsi" w:cstheme="minorHAnsi"/>
          <w:sz w:val="22"/>
          <w:szCs w:val="22"/>
          <w:lang w:val="en-AU"/>
        </w:rPr>
        <w:t xml:space="preserve">The school values, </w:t>
      </w:r>
      <w:r w:rsidRPr="00D46318">
        <w:rPr>
          <w:rFonts w:asciiTheme="minorHAnsi" w:hAnsiTheme="minorHAnsi" w:cstheme="minorHAnsi"/>
          <w:b/>
          <w:sz w:val="22"/>
          <w:szCs w:val="22"/>
          <w:lang w:val="en-AU"/>
        </w:rPr>
        <w:t>Be Responsible, Be Respectful and Be Safe</w:t>
      </w:r>
      <w:r w:rsidRPr="00D46318">
        <w:rPr>
          <w:rFonts w:asciiTheme="minorHAnsi" w:hAnsiTheme="minorHAnsi" w:cstheme="minorHAnsi"/>
          <w:sz w:val="22"/>
          <w:szCs w:val="22"/>
          <w:lang w:val="en-AU"/>
        </w:rPr>
        <w:t xml:space="preserve"> are important aspects in daily life and are explicitly taught throughout the school at all levels. </w:t>
      </w:r>
    </w:p>
    <w:p w14:paraId="68E7FFBA" w14:textId="658F9FF8" w:rsidR="00A06617" w:rsidRPr="00D46318" w:rsidRDefault="00A06617" w:rsidP="00D5123A">
      <w:pPr>
        <w:pBdr>
          <w:bottom w:val="single" w:sz="12" w:space="1" w:color="auto"/>
        </w:pBdr>
        <w:jc w:val="both"/>
        <w:rPr>
          <w:rFonts w:cstheme="minorHAnsi"/>
          <w:b/>
          <w:bCs/>
          <w:sz w:val="22"/>
          <w:szCs w:val="22"/>
        </w:rPr>
      </w:pPr>
    </w:p>
    <w:p w14:paraId="7440BD95" w14:textId="08A9CAA6" w:rsidR="005D0A8A" w:rsidRPr="00D46318" w:rsidRDefault="00D46318" w:rsidP="00D5123A">
      <w:pPr>
        <w:jc w:val="both"/>
        <w:rPr>
          <w:rFonts w:cstheme="minorHAnsi"/>
          <w:b/>
          <w:sz w:val="22"/>
          <w:szCs w:val="22"/>
        </w:rPr>
      </w:pPr>
      <w:r w:rsidRPr="00D46318">
        <w:rPr>
          <w:rFonts w:cstheme="minorHAnsi"/>
          <w:noProof/>
          <w:color w:val="FFFFFF"/>
          <w:sz w:val="22"/>
          <w:szCs w:val="22"/>
          <w:lang w:eastAsia="en-AU"/>
        </w:rPr>
        <w:drawing>
          <wp:anchor distT="0" distB="0" distL="114300" distR="114300" simplePos="0" relativeHeight="251659264" behindDoc="0" locked="0" layoutInCell="1" allowOverlap="1" wp14:anchorId="63340DD1" wp14:editId="3FCFB2CA">
            <wp:simplePos x="0" y="0"/>
            <wp:positionH relativeFrom="margin">
              <wp:align>left</wp:align>
            </wp:positionH>
            <wp:positionV relativeFrom="margin">
              <wp:posOffset>3048000</wp:posOffset>
            </wp:positionV>
            <wp:extent cx="1621790" cy="904240"/>
            <wp:effectExtent l="19050" t="19050" r="16510" b="10160"/>
            <wp:wrapSquare wrapText="bothSides"/>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621790" cy="904240"/>
                    </a:xfrm>
                    <a:prstGeom prst="rect">
                      <a:avLst/>
                    </a:prstGeom>
                    <a:noFill/>
                    <a:ln w="9525">
                      <a:solidFill>
                        <a:schemeClr val="tx1"/>
                      </a:solidFill>
                    </a:ln>
                  </pic:spPr>
                </pic:pic>
              </a:graphicData>
            </a:graphic>
          </wp:anchor>
        </w:drawing>
      </w:r>
      <w:r>
        <w:rPr>
          <w:rFonts w:cstheme="minorHAnsi"/>
          <w:b/>
          <w:sz w:val="22"/>
          <w:szCs w:val="22"/>
        </w:rPr>
        <w:t xml:space="preserve"> </w:t>
      </w:r>
      <w:r w:rsidR="005D0A8A" w:rsidRPr="00D46318">
        <w:rPr>
          <w:rFonts w:cstheme="minorHAnsi"/>
          <w:b/>
          <w:sz w:val="22"/>
          <w:szCs w:val="22"/>
        </w:rPr>
        <w:t>Learning</w:t>
      </w:r>
    </w:p>
    <w:p w14:paraId="1DFA8A5A" w14:textId="5938A461" w:rsidR="00B37BC0" w:rsidRPr="00D46318" w:rsidRDefault="00B37BC0" w:rsidP="00D5123A">
      <w:pPr>
        <w:jc w:val="both"/>
        <w:rPr>
          <w:rFonts w:cstheme="minorHAnsi"/>
          <w:sz w:val="22"/>
          <w:szCs w:val="22"/>
        </w:rPr>
      </w:pPr>
      <w:r w:rsidRPr="00D46318">
        <w:rPr>
          <w:rFonts w:cstheme="minorHAnsi"/>
          <w:sz w:val="22"/>
          <w:szCs w:val="22"/>
        </w:rPr>
        <w:t xml:space="preserve">At </w:t>
      </w:r>
      <w:r w:rsidR="006A53AC" w:rsidRPr="00D46318">
        <w:rPr>
          <w:rFonts w:cstheme="minorHAnsi"/>
          <w:sz w:val="22"/>
          <w:szCs w:val="22"/>
        </w:rPr>
        <w:t xml:space="preserve">Mildura </w:t>
      </w:r>
      <w:r w:rsidRPr="00D46318">
        <w:rPr>
          <w:rFonts w:cstheme="minorHAnsi"/>
          <w:sz w:val="22"/>
          <w:szCs w:val="22"/>
        </w:rPr>
        <w:t xml:space="preserve">Specialist School we are </w:t>
      </w:r>
      <w:r w:rsidR="00D5123A" w:rsidRPr="00D46318">
        <w:rPr>
          <w:rFonts w:cstheme="minorHAnsi"/>
          <w:sz w:val="22"/>
          <w:szCs w:val="22"/>
        </w:rPr>
        <w:t xml:space="preserve">dedicated to ensuring that </w:t>
      </w:r>
      <w:r w:rsidRPr="00D46318">
        <w:rPr>
          <w:rFonts w:cstheme="minorHAnsi"/>
          <w:sz w:val="22"/>
          <w:szCs w:val="22"/>
        </w:rPr>
        <w:t xml:space="preserve">we are looking after our school community and </w:t>
      </w:r>
      <w:r w:rsidR="007D04D2" w:rsidRPr="00D46318">
        <w:rPr>
          <w:rFonts w:cstheme="minorHAnsi"/>
          <w:sz w:val="22"/>
          <w:szCs w:val="22"/>
        </w:rPr>
        <w:t xml:space="preserve">that </w:t>
      </w:r>
      <w:r w:rsidRPr="00D46318">
        <w:rPr>
          <w:rFonts w:cstheme="minorHAnsi"/>
          <w:sz w:val="22"/>
          <w:szCs w:val="22"/>
        </w:rPr>
        <w:t>everyone is safe, feels supported and is continuing to learn and grow during this unprecedented time in history.</w:t>
      </w:r>
    </w:p>
    <w:p w14:paraId="48C3CBC0" w14:textId="34E778E5" w:rsidR="00B37BC0" w:rsidRPr="00D46318" w:rsidRDefault="00B37BC0" w:rsidP="00D5123A">
      <w:pPr>
        <w:jc w:val="both"/>
        <w:rPr>
          <w:rFonts w:cstheme="minorHAnsi"/>
          <w:sz w:val="22"/>
          <w:szCs w:val="22"/>
        </w:rPr>
      </w:pPr>
    </w:p>
    <w:p w14:paraId="609ABF1B" w14:textId="37088B79" w:rsidR="00FC3DC6" w:rsidRPr="00D46318" w:rsidRDefault="00B37BC0" w:rsidP="00D5123A">
      <w:pPr>
        <w:jc w:val="both"/>
        <w:rPr>
          <w:rFonts w:cstheme="minorHAnsi"/>
          <w:sz w:val="22"/>
          <w:szCs w:val="22"/>
        </w:rPr>
      </w:pPr>
      <w:r w:rsidRPr="00D46318">
        <w:rPr>
          <w:rFonts w:cstheme="minorHAnsi"/>
          <w:sz w:val="22"/>
          <w:szCs w:val="22"/>
        </w:rPr>
        <w:t xml:space="preserve">During remote learning </w:t>
      </w:r>
      <w:r w:rsidR="00FC3DC6" w:rsidRPr="00D46318">
        <w:rPr>
          <w:rFonts w:cstheme="minorHAnsi"/>
          <w:sz w:val="22"/>
          <w:szCs w:val="22"/>
        </w:rPr>
        <w:t>classroom and specialist teachers</w:t>
      </w:r>
      <w:r w:rsidRPr="00D46318">
        <w:rPr>
          <w:rFonts w:cstheme="minorHAnsi"/>
          <w:sz w:val="22"/>
          <w:szCs w:val="22"/>
        </w:rPr>
        <w:t xml:space="preserve"> will be </w:t>
      </w:r>
      <w:r w:rsidR="006A53AC" w:rsidRPr="00D46318">
        <w:rPr>
          <w:rFonts w:cstheme="minorHAnsi"/>
          <w:sz w:val="22"/>
          <w:szCs w:val="22"/>
        </w:rPr>
        <w:t>providing learning packs for students.</w:t>
      </w:r>
      <w:r w:rsidR="00241E63" w:rsidRPr="00D46318">
        <w:rPr>
          <w:rFonts w:cstheme="minorHAnsi"/>
          <w:sz w:val="22"/>
          <w:szCs w:val="22"/>
        </w:rPr>
        <w:t xml:space="preserve"> </w:t>
      </w:r>
      <w:r w:rsidR="0010512D" w:rsidRPr="00D46318">
        <w:rPr>
          <w:rFonts w:cstheme="minorHAnsi"/>
          <w:sz w:val="22"/>
          <w:szCs w:val="22"/>
        </w:rPr>
        <w:t xml:space="preserve">Teachers will design these packs to incorporate goals set in Individual </w:t>
      </w:r>
      <w:r w:rsidR="00D44979" w:rsidRPr="00D46318">
        <w:rPr>
          <w:rFonts w:cstheme="minorHAnsi"/>
          <w:sz w:val="22"/>
          <w:szCs w:val="22"/>
        </w:rPr>
        <w:t>Learning</w:t>
      </w:r>
      <w:r w:rsidR="0010512D" w:rsidRPr="00D46318">
        <w:rPr>
          <w:rFonts w:cstheme="minorHAnsi"/>
          <w:sz w:val="22"/>
          <w:szCs w:val="22"/>
        </w:rPr>
        <w:t xml:space="preserve"> Plans and the wider curriculum. </w:t>
      </w:r>
      <w:r w:rsidR="006A53AC" w:rsidRPr="00D46318">
        <w:rPr>
          <w:rFonts w:cstheme="minorHAnsi"/>
          <w:sz w:val="22"/>
          <w:szCs w:val="22"/>
        </w:rPr>
        <w:t xml:space="preserve">Arrangements for the pick-up and delivery of </w:t>
      </w:r>
      <w:r w:rsidR="00D44979" w:rsidRPr="00D46318">
        <w:rPr>
          <w:rFonts w:cstheme="minorHAnsi"/>
          <w:sz w:val="22"/>
          <w:szCs w:val="22"/>
        </w:rPr>
        <w:t>packs</w:t>
      </w:r>
      <w:r w:rsidR="006A53AC" w:rsidRPr="00D46318">
        <w:rPr>
          <w:rFonts w:cstheme="minorHAnsi"/>
          <w:sz w:val="22"/>
          <w:szCs w:val="22"/>
        </w:rPr>
        <w:t xml:space="preserve"> will be made with your child's class teacher. </w:t>
      </w:r>
    </w:p>
    <w:p w14:paraId="74D0B207" w14:textId="77777777" w:rsidR="00D44979" w:rsidRPr="00D46318" w:rsidRDefault="00D44979" w:rsidP="00D5123A">
      <w:pPr>
        <w:jc w:val="both"/>
        <w:rPr>
          <w:rFonts w:cstheme="minorHAnsi"/>
          <w:sz w:val="22"/>
          <w:szCs w:val="22"/>
        </w:rPr>
      </w:pPr>
    </w:p>
    <w:p w14:paraId="29E25455" w14:textId="09872223" w:rsidR="002909F8" w:rsidRPr="00D46318" w:rsidRDefault="00FC3DC6" w:rsidP="00D5123A">
      <w:pPr>
        <w:jc w:val="both"/>
        <w:rPr>
          <w:rFonts w:cstheme="minorHAnsi"/>
          <w:sz w:val="22"/>
          <w:szCs w:val="22"/>
        </w:rPr>
      </w:pPr>
      <w:r w:rsidRPr="00D46318">
        <w:rPr>
          <w:rFonts w:cstheme="minorHAnsi"/>
          <w:sz w:val="22"/>
          <w:szCs w:val="22"/>
        </w:rPr>
        <w:t xml:space="preserve">The packs will include a suggested timetable, literacy and numeracy activities, online website addresses if you wish to access these, physical activity suggestions as well as art, science and </w:t>
      </w:r>
      <w:r w:rsidR="00D46318" w:rsidRPr="00D46318">
        <w:rPr>
          <w:rFonts w:cstheme="minorHAnsi"/>
          <w:sz w:val="22"/>
          <w:szCs w:val="22"/>
        </w:rPr>
        <w:t>mindfulness/</w:t>
      </w:r>
      <w:r w:rsidRPr="00D46318">
        <w:rPr>
          <w:rFonts w:cstheme="minorHAnsi"/>
          <w:sz w:val="22"/>
          <w:szCs w:val="22"/>
        </w:rPr>
        <w:t xml:space="preserve">drama ideas. </w:t>
      </w:r>
      <w:r w:rsidR="00D44979" w:rsidRPr="00D46318">
        <w:rPr>
          <w:rFonts w:cstheme="minorHAnsi"/>
          <w:sz w:val="22"/>
          <w:szCs w:val="22"/>
        </w:rPr>
        <w:t xml:space="preserve">We recommend frequent movement breaks between activities. </w:t>
      </w:r>
    </w:p>
    <w:p w14:paraId="79D7CEB0" w14:textId="6CD4910E" w:rsidR="006374DC" w:rsidRPr="00D46318" w:rsidRDefault="006374DC" w:rsidP="00D5123A">
      <w:pPr>
        <w:jc w:val="both"/>
        <w:rPr>
          <w:rFonts w:cstheme="minorHAnsi"/>
          <w:sz w:val="22"/>
          <w:szCs w:val="22"/>
        </w:rPr>
      </w:pPr>
    </w:p>
    <w:p w14:paraId="00E1AC59" w14:textId="43D3FDA1" w:rsidR="006374DC" w:rsidRPr="00D46318" w:rsidRDefault="006374DC" w:rsidP="00D5123A">
      <w:pPr>
        <w:jc w:val="both"/>
        <w:rPr>
          <w:rFonts w:cstheme="minorHAnsi"/>
          <w:b/>
          <w:bCs/>
          <w:sz w:val="22"/>
          <w:szCs w:val="22"/>
        </w:rPr>
      </w:pPr>
      <w:r w:rsidRPr="00D46318">
        <w:rPr>
          <w:rFonts w:cstheme="minorHAnsi"/>
          <w:b/>
          <w:bCs/>
          <w:sz w:val="22"/>
          <w:szCs w:val="22"/>
        </w:rPr>
        <w:t xml:space="preserve">If you </w:t>
      </w:r>
      <w:r w:rsidR="00C32C9A" w:rsidRPr="00D46318">
        <w:rPr>
          <w:rFonts w:cstheme="minorHAnsi"/>
          <w:b/>
          <w:bCs/>
          <w:sz w:val="22"/>
          <w:szCs w:val="22"/>
        </w:rPr>
        <w:t xml:space="preserve">don’t have </w:t>
      </w:r>
      <w:r w:rsidR="001C66BA" w:rsidRPr="00D46318">
        <w:rPr>
          <w:rFonts w:cstheme="minorHAnsi"/>
          <w:b/>
          <w:bCs/>
          <w:sz w:val="22"/>
          <w:szCs w:val="22"/>
        </w:rPr>
        <w:t>any access to an iPad or Laptop, or need access to the internet</w:t>
      </w:r>
      <w:r w:rsidR="00E67342" w:rsidRPr="00D46318">
        <w:rPr>
          <w:rFonts w:cstheme="minorHAnsi"/>
          <w:b/>
          <w:bCs/>
          <w:sz w:val="22"/>
          <w:szCs w:val="22"/>
        </w:rPr>
        <w:t xml:space="preserve">, we can lend this to you. Please </w:t>
      </w:r>
      <w:r w:rsidR="00E963CA" w:rsidRPr="00D46318">
        <w:rPr>
          <w:rFonts w:cstheme="minorHAnsi"/>
          <w:b/>
          <w:bCs/>
          <w:sz w:val="22"/>
          <w:szCs w:val="22"/>
        </w:rPr>
        <w:t>ask us if you need these items.</w:t>
      </w:r>
    </w:p>
    <w:p w14:paraId="6EF73777" w14:textId="6B89C428" w:rsidR="00B37BC0" w:rsidRPr="00D46318" w:rsidRDefault="00B37BC0" w:rsidP="00D5123A">
      <w:pPr>
        <w:jc w:val="both"/>
        <w:rPr>
          <w:rFonts w:cstheme="minorHAnsi"/>
          <w:sz w:val="22"/>
          <w:szCs w:val="22"/>
        </w:rPr>
      </w:pPr>
    </w:p>
    <w:p w14:paraId="2B42EFE4" w14:textId="47CC4768" w:rsidR="00D87280" w:rsidRPr="00D46318" w:rsidRDefault="00D87280" w:rsidP="00D5123A">
      <w:pPr>
        <w:jc w:val="both"/>
        <w:rPr>
          <w:rFonts w:cstheme="minorHAnsi"/>
          <w:sz w:val="22"/>
          <w:szCs w:val="22"/>
        </w:rPr>
      </w:pPr>
      <w:r w:rsidRPr="00D46318">
        <w:rPr>
          <w:rFonts w:cstheme="minorHAnsi"/>
          <w:iCs/>
          <w:sz w:val="22"/>
          <w:szCs w:val="22"/>
          <w:lang w:val="en-GB"/>
        </w:rPr>
        <w:t>Remote learning is applicable for all students. It is not independent learning. All school staff will directly support and engage in indivi</w:t>
      </w:r>
      <w:r w:rsidR="002C6B99" w:rsidRPr="00D46318">
        <w:rPr>
          <w:rFonts w:cstheme="minorHAnsi"/>
          <w:iCs/>
          <w:sz w:val="22"/>
          <w:szCs w:val="22"/>
          <w:lang w:val="en-GB"/>
        </w:rPr>
        <w:t>dual student's</w:t>
      </w:r>
      <w:r w:rsidRPr="00D46318">
        <w:rPr>
          <w:rFonts w:cstheme="minorHAnsi"/>
          <w:iCs/>
          <w:sz w:val="22"/>
          <w:szCs w:val="22"/>
          <w:lang w:val="en-GB"/>
        </w:rPr>
        <w:t xml:space="preserve"> remote learning.</w:t>
      </w:r>
      <w:r w:rsidR="0075643B" w:rsidRPr="00D46318">
        <w:rPr>
          <w:rFonts w:cstheme="minorHAnsi"/>
          <w:iCs/>
          <w:sz w:val="22"/>
          <w:szCs w:val="22"/>
          <w:lang w:val="en-GB"/>
        </w:rPr>
        <w:t xml:space="preserve"> Parents will be required to support their child’s learning during the day.</w:t>
      </w:r>
      <w:r w:rsidR="002C6B99" w:rsidRPr="00D46318">
        <w:rPr>
          <w:rFonts w:cstheme="minorHAnsi"/>
          <w:iCs/>
          <w:sz w:val="22"/>
          <w:szCs w:val="22"/>
          <w:lang w:val="en-GB"/>
        </w:rPr>
        <w:t xml:space="preserve"> </w:t>
      </w:r>
    </w:p>
    <w:p w14:paraId="0DA3B40C" w14:textId="1B8ED1F9" w:rsidR="007676B4" w:rsidRPr="00D46318" w:rsidRDefault="007676B4" w:rsidP="007676B4">
      <w:pPr>
        <w:jc w:val="both"/>
        <w:rPr>
          <w:rFonts w:cstheme="minorHAnsi"/>
          <w:sz w:val="22"/>
          <w:szCs w:val="22"/>
        </w:rPr>
      </w:pPr>
    </w:p>
    <w:p w14:paraId="6E118643" w14:textId="1C1CA6AA" w:rsidR="007676B4" w:rsidRPr="00D46318" w:rsidRDefault="00361B2F" w:rsidP="007676B4">
      <w:pPr>
        <w:jc w:val="both"/>
        <w:rPr>
          <w:rFonts w:cstheme="minorHAnsi"/>
          <w:sz w:val="22"/>
          <w:szCs w:val="22"/>
        </w:rPr>
      </w:pPr>
      <w:r w:rsidRPr="00D46318">
        <w:rPr>
          <w:rFonts w:cstheme="minorHAnsi"/>
          <w:b/>
          <w:bCs/>
          <w:sz w:val="22"/>
          <w:szCs w:val="22"/>
        </w:rPr>
        <w:t>Please keep all completed and incomplete worksheets together</w:t>
      </w:r>
      <w:r w:rsidRPr="00D46318">
        <w:rPr>
          <w:rFonts w:cstheme="minorHAnsi"/>
          <w:sz w:val="22"/>
          <w:szCs w:val="22"/>
        </w:rPr>
        <w:t>. As these will</w:t>
      </w:r>
      <w:r w:rsidR="007B5FA8" w:rsidRPr="00D46318">
        <w:rPr>
          <w:rFonts w:cstheme="minorHAnsi"/>
          <w:sz w:val="22"/>
          <w:szCs w:val="22"/>
        </w:rPr>
        <w:t xml:space="preserve"> need to be returned to school for assess</w:t>
      </w:r>
      <w:r w:rsidR="00FC3DC6" w:rsidRPr="00D46318">
        <w:rPr>
          <w:rFonts w:cstheme="minorHAnsi"/>
          <w:sz w:val="22"/>
          <w:szCs w:val="22"/>
        </w:rPr>
        <w:t>ments and feedback.</w:t>
      </w:r>
      <w:r w:rsidR="00D44979" w:rsidRPr="00D46318">
        <w:rPr>
          <w:rFonts w:cstheme="minorHAnsi"/>
          <w:sz w:val="22"/>
          <w:szCs w:val="22"/>
        </w:rPr>
        <w:t xml:space="preserve"> </w:t>
      </w:r>
    </w:p>
    <w:p w14:paraId="500BCCFC" w14:textId="654AAFB7" w:rsidR="003573BB" w:rsidRPr="00D46318" w:rsidRDefault="003573BB" w:rsidP="00D5123A">
      <w:pPr>
        <w:jc w:val="both"/>
        <w:rPr>
          <w:rFonts w:cstheme="minorHAnsi"/>
          <w:sz w:val="22"/>
          <w:szCs w:val="22"/>
        </w:rPr>
      </w:pPr>
    </w:p>
    <w:p w14:paraId="7D43FBDC" w14:textId="5A97F0C2" w:rsidR="005D0A8A" w:rsidRPr="00D46318" w:rsidRDefault="005D0A8A" w:rsidP="00D5123A">
      <w:pPr>
        <w:jc w:val="both"/>
        <w:rPr>
          <w:rFonts w:cstheme="minorHAnsi"/>
          <w:sz w:val="22"/>
          <w:szCs w:val="22"/>
        </w:rPr>
      </w:pPr>
      <w:r w:rsidRPr="00D46318">
        <w:rPr>
          <w:rFonts w:cstheme="minorHAnsi"/>
          <w:sz w:val="22"/>
          <w:szCs w:val="22"/>
        </w:rPr>
        <w:t xml:space="preserve">Students eligible for on-site learning will access the same program as students learning remotely. They will be supervised by staff on a voluntary basis with social distancing and recommended hygiene practices in place. </w:t>
      </w:r>
    </w:p>
    <w:p w14:paraId="42F3B967" w14:textId="025CA662" w:rsidR="003573BB" w:rsidRPr="00D46318" w:rsidRDefault="003573BB" w:rsidP="00D5123A">
      <w:pPr>
        <w:jc w:val="both"/>
        <w:rPr>
          <w:rFonts w:cstheme="minorHAnsi"/>
          <w:sz w:val="22"/>
          <w:szCs w:val="22"/>
        </w:rPr>
      </w:pPr>
    </w:p>
    <w:p w14:paraId="5A5F4D64" w14:textId="71FB1851" w:rsidR="00A06617" w:rsidRPr="00D46318" w:rsidRDefault="00A06617" w:rsidP="00A06617">
      <w:pPr>
        <w:pBdr>
          <w:bottom w:val="single" w:sz="12" w:space="1" w:color="auto"/>
        </w:pBdr>
        <w:jc w:val="both"/>
        <w:rPr>
          <w:rFonts w:cstheme="minorHAnsi"/>
          <w:b/>
          <w:bCs/>
          <w:sz w:val="22"/>
          <w:szCs w:val="22"/>
        </w:rPr>
      </w:pPr>
    </w:p>
    <w:p w14:paraId="7A434E20" w14:textId="41D244E0" w:rsidR="00AA09A2" w:rsidRPr="00D46318" w:rsidRDefault="00AA09A2" w:rsidP="00D5123A">
      <w:pPr>
        <w:jc w:val="both"/>
        <w:rPr>
          <w:rFonts w:cstheme="minorHAnsi"/>
          <w:b/>
          <w:sz w:val="22"/>
          <w:szCs w:val="22"/>
        </w:rPr>
      </w:pPr>
      <w:r w:rsidRPr="00D46318">
        <w:rPr>
          <w:rFonts w:cstheme="minorHAnsi"/>
          <w:b/>
          <w:sz w:val="22"/>
          <w:szCs w:val="22"/>
        </w:rPr>
        <w:t>Teachers with parents and carers</w:t>
      </w:r>
    </w:p>
    <w:p w14:paraId="2569758E" w14:textId="3AA910FA" w:rsidR="00D46318" w:rsidRPr="00D46318" w:rsidRDefault="00B2632D" w:rsidP="00D5123A">
      <w:pPr>
        <w:jc w:val="both"/>
        <w:rPr>
          <w:rFonts w:cstheme="minorHAnsi"/>
          <w:sz w:val="22"/>
          <w:szCs w:val="22"/>
        </w:rPr>
      </w:pPr>
      <w:r w:rsidRPr="00D46318">
        <w:rPr>
          <w:rFonts w:cstheme="minorHAnsi"/>
          <w:noProof/>
          <w:color w:val="FFFFFF"/>
          <w:sz w:val="22"/>
          <w:szCs w:val="22"/>
          <w:lang w:eastAsia="en-AU"/>
        </w:rPr>
        <w:drawing>
          <wp:anchor distT="0" distB="0" distL="114300" distR="114300" simplePos="0" relativeHeight="251660288" behindDoc="0" locked="0" layoutInCell="1" allowOverlap="1" wp14:anchorId="07FDF37C" wp14:editId="03D38CC8">
            <wp:simplePos x="0" y="0"/>
            <wp:positionH relativeFrom="margin">
              <wp:align>left</wp:align>
            </wp:positionH>
            <wp:positionV relativeFrom="margin">
              <wp:posOffset>8105775</wp:posOffset>
            </wp:positionV>
            <wp:extent cx="1598930" cy="899795"/>
            <wp:effectExtent l="19050" t="19050" r="20320" b="14605"/>
            <wp:wrapSquare wrapText="bothSides"/>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e the source image"/>
                    <pic:cNvPicPr>
                      <a:picLocks noChangeAspect="1" noChangeArrowheads="1"/>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598930" cy="899795"/>
                    </a:xfrm>
                    <a:prstGeom prst="rect">
                      <a:avLst/>
                    </a:prstGeom>
                    <a:noFill/>
                    <a:ln w="9525">
                      <a:solidFill>
                        <a:schemeClr val="tx1"/>
                      </a:solidFill>
                    </a:ln>
                  </pic:spPr>
                </pic:pic>
              </a:graphicData>
            </a:graphic>
          </wp:anchor>
        </w:drawing>
      </w:r>
      <w:r w:rsidR="006A53AC" w:rsidRPr="00D46318">
        <w:rPr>
          <w:rFonts w:cstheme="minorHAnsi"/>
          <w:sz w:val="22"/>
          <w:szCs w:val="22"/>
        </w:rPr>
        <w:t xml:space="preserve">Classroom </w:t>
      </w:r>
      <w:r w:rsidR="002C6B99" w:rsidRPr="00D46318">
        <w:rPr>
          <w:rFonts w:cstheme="minorHAnsi"/>
          <w:sz w:val="22"/>
          <w:szCs w:val="22"/>
        </w:rPr>
        <w:t>teachers wil</w:t>
      </w:r>
      <w:r w:rsidR="00FC3DC6" w:rsidRPr="00D46318">
        <w:rPr>
          <w:rFonts w:cstheme="minorHAnsi"/>
          <w:sz w:val="22"/>
          <w:szCs w:val="22"/>
        </w:rPr>
        <w:t>l communicate with parents and carers by</w:t>
      </w:r>
      <w:r w:rsidR="002C6B99" w:rsidRPr="00D46318">
        <w:rPr>
          <w:rFonts w:cstheme="minorHAnsi"/>
          <w:sz w:val="22"/>
          <w:szCs w:val="22"/>
        </w:rPr>
        <w:t xml:space="preserve"> phone </w:t>
      </w:r>
      <w:r w:rsidR="00FC3DC6" w:rsidRPr="00D46318">
        <w:rPr>
          <w:rFonts w:cstheme="minorHAnsi"/>
          <w:sz w:val="22"/>
          <w:szCs w:val="22"/>
        </w:rPr>
        <w:t xml:space="preserve">and </w:t>
      </w:r>
      <w:r w:rsidR="002C6B99" w:rsidRPr="00D46318">
        <w:rPr>
          <w:rFonts w:cstheme="minorHAnsi"/>
          <w:sz w:val="22"/>
          <w:szCs w:val="22"/>
        </w:rPr>
        <w:t xml:space="preserve">email. Each class has their own email address. </w:t>
      </w:r>
      <w:r w:rsidR="002A602C" w:rsidRPr="00D46318">
        <w:rPr>
          <w:rFonts w:cstheme="minorHAnsi"/>
          <w:sz w:val="22"/>
          <w:szCs w:val="22"/>
        </w:rPr>
        <w:t xml:space="preserve"> </w:t>
      </w:r>
      <w:r w:rsidR="00FC3DC6" w:rsidRPr="00D46318">
        <w:rPr>
          <w:rFonts w:cstheme="minorHAnsi"/>
          <w:sz w:val="22"/>
          <w:szCs w:val="22"/>
        </w:rPr>
        <w:t xml:space="preserve">Please see the school website for details: </w:t>
      </w:r>
      <w:hyperlink r:id="rId10" w:history="1">
        <w:r w:rsidR="00FC3DC6" w:rsidRPr="00D46318">
          <w:rPr>
            <w:rStyle w:val="Hyperlink"/>
            <w:rFonts w:cstheme="minorHAnsi"/>
            <w:sz w:val="22"/>
            <w:szCs w:val="22"/>
          </w:rPr>
          <w:t>https://www.mildss.vic.edu.au</w:t>
        </w:r>
      </w:hyperlink>
    </w:p>
    <w:p w14:paraId="4B06B153" w14:textId="01E4B3C5" w:rsidR="005D0A8A" w:rsidRDefault="00FC3DC6" w:rsidP="00D5123A">
      <w:pPr>
        <w:jc w:val="both"/>
        <w:rPr>
          <w:rFonts w:cstheme="minorHAnsi"/>
          <w:sz w:val="22"/>
          <w:szCs w:val="22"/>
        </w:rPr>
      </w:pPr>
      <w:r w:rsidRPr="00D46318">
        <w:rPr>
          <w:rFonts w:cstheme="minorHAnsi"/>
          <w:sz w:val="22"/>
          <w:szCs w:val="22"/>
        </w:rPr>
        <w:lastRenderedPageBreak/>
        <w:t xml:space="preserve">Specialist teachers will also be involved in </w:t>
      </w:r>
      <w:r w:rsidR="00AA09A2" w:rsidRPr="00D46318">
        <w:rPr>
          <w:rFonts w:cstheme="minorHAnsi"/>
          <w:sz w:val="22"/>
          <w:szCs w:val="22"/>
        </w:rPr>
        <w:t xml:space="preserve">contacting families and will do so in consultation with classroom teachers. </w:t>
      </w:r>
      <w:r w:rsidR="002F37E9">
        <w:rPr>
          <w:rFonts w:cstheme="minorHAnsi"/>
          <w:sz w:val="22"/>
          <w:szCs w:val="22"/>
        </w:rPr>
        <w:t xml:space="preserve">Specialist teachers have email addresses on our website also. </w:t>
      </w:r>
      <w:r w:rsidR="00AA09A2" w:rsidRPr="00D46318">
        <w:rPr>
          <w:rFonts w:cstheme="minorHAnsi"/>
          <w:sz w:val="22"/>
          <w:szCs w:val="22"/>
        </w:rPr>
        <w:t xml:space="preserve">We want to ensure we keep in contact at times which suit you. </w:t>
      </w:r>
      <w:r w:rsidR="005D0A8A" w:rsidRPr="00D46318">
        <w:rPr>
          <w:rFonts w:cstheme="minorHAnsi"/>
          <w:sz w:val="22"/>
          <w:szCs w:val="22"/>
        </w:rPr>
        <w:t xml:space="preserve">Teachers will communicate with the parents and carers of on and off site students. </w:t>
      </w:r>
      <w:r w:rsidR="00D46318" w:rsidRPr="00D46318">
        <w:rPr>
          <w:rFonts w:cstheme="minorHAnsi"/>
          <w:sz w:val="22"/>
          <w:szCs w:val="22"/>
        </w:rPr>
        <w:t xml:space="preserve">If your contact details (phone, email) change at any time please let your child's teacher know. </w:t>
      </w:r>
    </w:p>
    <w:p w14:paraId="34B0F083" w14:textId="77777777" w:rsidR="00B2632D" w:rsidRPr="00D46318" w:rsidRDefault="00B2632D" w:rsidP="00D5123A">
      <w:pPr>
        <w:jc w:val="both"/>
        <w:rPr>
          <w:rFonts w:cstheme="minorHAnsi"/>
          <w:sz w:val="22"/>
          <w:szCs w:val="22"/>
        </w:rPr>
      </w:pPr>
    </w:p>
    <w:p w14:paraId="0B78875E" w14:textId="08128F0E" w:rsidR="00AA09A2" w:rsidRPr="00D46318" w:rsidRDefault="00AA09A2" w:rsidP="00D5123A">
      <w:pPr>
        <w:jc w:val="both"/>
        <w:rPr>
          <w:rFonts w:cstheme="minorHAnsi"/>
          <w:b/>
          <w:sz w:val="22"/>
          <w:szCs w:val="22"/>
        </w:rPr>
      </w:pPr>
      <w:r w:rsidRPr="00D46318">
        <w:rPr>
          <w:rFonts w:cstheme="minorHAnsi"/>
          <w:b/>
          <w:sz w:val="22"/>
          <w:szCs w:val="22"/>
        </w:rPr>
        <w:t xml:space="preserve">Allied Health </w:t>
      </w:r>
    </w:p>
    <w:p w14:paraId="3A65AD38" w14:textId="30D898B2" w:rsidR="00D46AF9" w:rsidRPr="00D46318" w:rsidRDefault="005D0A8A" w:rsidP="00D5123A">
      <w:pPr>
        <w:jc w:val="both"/>
        <w:rPr>
          <w:rFonts w:cstheme="minorHAnsi"/>
          <w:sz w:val="22"/>
          <w:szCs w:val="22"/>
        </w:rPr>
      </w:pPr>
      <w:r w:rsidRPr="00D46318">
        <w:rPr>
          <w:rFonts w:cstheme="minorHAnsi"/>
          <w:sz w:val="22"/>
          <w:szCs w:val="22"/>
        </w:rPr>
        <w:t xml:space="preserve">Our Speech Therapists, </w:t>
      </w:r>
      <w:r w:rsidR="00AA09A2" w:rsidRPr="00D46318">
        <w:rPr>
          <w:rFonts w:cstheme="minorHAnsi"/>
          <w:sz w:val="22"/>
          <w:szCs w:val="22"/>
        </w:rPr>
        <w:t>Zorica and Steph will make calls to parents and carers as required. Megan (OT) and Rowena (Physio) will also be avail</w:t>
      </w:r>
      <w:r w:rsidRPr="00D46318">
        <w:rPr>
          <w:rFonts w:cstheme="minorHAnsi"/>
          <w:sz w:val="22"/>
          <w:szCs w:val="22"/>
        </w:rPr>
        <w:t>able on Mondays and Tuesdays</w:t>
      </w:r>
      <w:r w:rsidR="00AA09A2" w:rsidRPr="00D46318">
        <w:rPr>
          <w:rFonts w:cstheme="minorHAnsi"/>
          <w:sz w:val="22"/>
          <w:szCs w:val="22"/>
        </w:rPr>
        <w:t xml:space="preserve"> to consult with teachers and families. </w:t>
      </w:r>
      <w:r w:rsidR="002F37E9">
        <w:rPr>
          <w:rFonts w:cstheme="minorHAnsi"/>
          <w:sz w:val="22"/>
          <w:szCs w:val="22"/>
        </w:rPr>
        <w:t xml:space="preserve">Zorica and Steph have email addresses on our website. </w:t>
      </w:r>
      <w:bookmarkStart w:id="0" w:name="_GoBack"/>
      <w:bookmarkEnd w:id="0"/>
    </w:p>
    <w:p w14:paraId="62940ABC" w14:textId="1DBBADB6" w:rsidR="005D0A8A" w:rsidRPr="00D46318" w:rsidRDefault="005D0A8A" w:rsidP="00D5123A">
      <w:pPr>
        <w:jc w:val="both"/>
        <w:rPr>
          <w:rFonts w:cstheme="minorHAnsi"/>
          <w:b/>
          <w:sz w:val="22"/>
          <w:szCs w:val="22"/>
        </w:rPr>
      </w:pPr>
    </w:p>
    <w:p w14:paraId="2B6181F4" w14:textId="0EFC9000" w:rsidR="00AA09A2" w:rsidRPr="00D46318" w:rsidRDefault="00AA09A2" w:rsidP="00D5123A">
      <w:pPr>
        <w:jc w:val="both"/>
        <w:rPr>
          <w:rFonts w:cstheme="minorHAnsi"/>
          <w:b/>
          <w:sz w:val="22"/>
          <w:szCs w:val="22"/>
        </w:rPr>
      </w:pPr>
      <w:r w:rsidRPr="00D46318">
        <w:rPr>
          <w:rFonts w:cstheme="minorHAnsi"/>
          <w:b/>
          <w:sz w:val="22"/>
          <w:szCs w:val="22"/>
        </w:rPr>
        <w:t>Parents and carers with teachers</w:t>
      </w:r>
    </w:p>
    <w:p w14:paraId="1470D010" w14:textId="48C78B3C" w:rsidR="00D46AF9" w:rsidRPr="00D46318" w:rsidRDefault="00D46AF9" w:rsidP="00D5123A">
      <w:pPr>
        <w:jc w:val="both"/>
        <w:rPr>
          <w:rFonts w:cstheme="minorHAnsi"/>
          <w:sz w:val="22"/>
          <w:szCs w:val="22"/>
        </w:rPr>
      </w:pPr>
      <w:r w:rsidRPr="00D46318">
        <w:rPr>
          <w:rFonts w:cstheme="minorHAnsi"/>
          <w:sz w:val="22"/>
          <w:szCs w:val="22"/>
        </w:rPr>
        <w:t>If you wish to communicate with your child’s teacher</w:t>
      </w:r>
      <w:r w:rsidR="009117B9" w:rsidRPr="00D46318">
        <w:rPr>
          <w:rFonts w:cstheme="minorHAnsi"/>
          <w:sz w:val="22"/>
          <w:szCs w:val="22"/>
        </w:rPr>
        <w:t xml:space="preserve"> about their learning, </w:t>
      </w:r>
      <w:r w:rsidR="00AA09A2" w:rsidRPr="00D46318">
        <w:rPr>
          <w:rFonts w:cstheme="minorHAnsi"/>
          <w:sz w:val="22"/>
          <w:szCs w:val="22"/>
        </w:rPr>
        <w:t xml:space="preserve">email the class address. </w:t>
      </w:r>
      <w:r w:rsidR="003573BB" w:rsidRPr="00D46318">
        <w:rPr>
          <w:rFonts w:cstheme="minorHAnsi"/>
          <w:sz w:val="22"/>
          <w:szCs w:val="22"/>
        </w:rPr>
        <w:t xml:space="preserve">Teachers will only reply </w:t>
      </w:r>
      <w:r w:rsidR="00FC3DC6" w:rsidRPr="00D46318">
        <w:rPr>
          <w:rFonts w:cstheme="minorHAnsi"/>
          <w:sz w:val="22"/>
          <w:szCs w:val="22"/>
        </w:rPr>
        <w:t xml:space="preserve">and be contactable </w:t>
      </w:r>
      <w:r w:rsidR="00542D10" w:rsidRPr="00D46318">
        <w:rPr>
          <w:rFonts w:cstheme="minorHAnsi"/>
          <w:sz w:val="22"/>
          <w:szCs w:val="22"/>
        </w:rPr>
        <w:t>during school hours.</w:t>
      </w:r>
      <w:r w:rsidR="00FC3DC6" w:rsidRPr="00D46318">
        <w:rPr>
          <w:rFonts w:cstheme="minorHAnsi"/>
          <w:sz w:val="22"/>
          <w:szCs w:val="22"/>
        </w:rPr>
        <w:t xml:space="preserve"> </w:t>
      </w:r>
    </w:p>
    <w:p w14:paraId="41061EA3" w14:textId="51CE785B" w:rsidR="00AA09A2" w:rsidRPr="00D46318" w:rsidRDefault="00AA09A2" w:rsidP="00D5123A">
      <w:pPr>
        <w:jc w:val="both"/>
        <w:rPr>
          <w:rFonts w:cstheme="minorHAnsi"/>
          <w:sz w:val="22"/>
          <w:szCs w:val="22"/>
        </w:rPr>
      </w:pPr>
      <w:r w:rsidRPr="00D46318">
        <w:rPr>
          <w:rFonts w:cstheme="minorHAnsi"/>
          <w:sz w:val="22"/>
          <w:szCs w:val="22"/>
        </w:rPr>
        <w:t xml:space="preserve">Monday – Wednesday 8.45-4.45pm </w:t>
      </w:r>
    </w:p>
    <w:p w14:paraId="7C169632" w14:textId="486C3D11" w:rsidR="00AA09A2" w:rsidRPr="00D46318" w:rsidRDefault="00AA09A2" w:rsidP="00D5123A">
      <w:pPr>
        <w:jc w:val="both"/>
        <w:rPr>
          <w:rFonts w:cstheme="minorHAnsi"/>
          <w:sz w:val="22"/>
          <w:szCs w:val="22"/>
        </w:rPr>
      </w:pPr>
      <w:r w:rsidRPr="00D46318">
        <w:rPr>
          <w:rFonts w:cstheme="minorHAnsi"/>
          <w:sz w:val="22"/>
          <w:szCs w:val="22"/>
        </w:rPr>
        <w:t xml:space="preserve">Thursday and Friday 8.45-3.45pm </w:t>
      </w:r>
    </w:p>
    <w:p w14:paraId="69F61FB8" w14:textId="5FDF3166" w:rsidR="00AA09A2" w:rsidRPr="00D46318" w:rsidRDefault="00AA09A2" w:rsidP="00D5123A">
      <w:pPr>
        <w:jc w:val="both"/>
        <w:rPr>
          <w:rFonts w:cstheme="minorHAnsi"/>
          <w:sz w:val="22"/>
          <w:szCs w:val="22"/>
        </w:rPr>
      </w:pPr>
    </w:p>
    <w:p w14:paraId="5B3150B9" w14:textId="4BEC3515" w:rsidR="00AA09A2" w:rsidRPr="00D46318" w:rsidRDefault="00AA09A2" w:rsidP="00D5123A">
      <w:pPr>
        <w:jc w:val="both"/>
        <w:rPr>
          <w:rFonts w:cstheme="minorHAnsi"/>
          <w:sz w:val="22"/>
          <w:szCs w:val="22"/>
        </w:rPr>
      </w:pPr>
      <w:r w:rsidRPr="00D46318">
        <w:rPr>
          <w:rFonts w:cstheme="minorHAnsi"/>
          <w:sz w:val="22"/>
          <w:szCs w:val="22"/>
        </w:rPr>
        <w:t xml:space="preserve">All staff will be working from home unless they are at school supervising students or preparing resources. Teachers and Education Support Staff will still be in meetings during the day so </w:t>
      </w:r>
      <w:r w:rsidR="0010512D" w:rsidRPr="00D46318">
        <w:rPr>
          <w:rFonts w:cstheme="minorHAnsi"/>
          <w:sz w:val="22"/>
          <w:szCs w:val="22"/>
        </w:rPr>
        <w:t>teachers may</w:t>
      </w:r>
      <w:r w:rsidRPr="00D46318">
        <w:rPr>
          <w:rFonts w:cstheme="minorHAnsi"/>
          <w:sz w:val="22"/>
          <w:szCs w:val="22"/>
        </w:rPr>
        <w:t xml:space="preserve"> not always reply straight away.</w:t>
      </w:r>
      <w:r w:rsidR="005D0A8A" w:rsidRPr="00D46318">
        <w:rPr>
          <w:rFonts w:cstheme="minorHAnsi"/>
          <w:sz w:val="22"/>
          <w:szCs w:val="22"/>
        </w:rPr>
        <w:t xml:space="preserve"> They will do their best to communicate as soon as possible. There may be times when staff are unwell. </w:t>
      </w:r>
      <w:r w:rsidR="0010512D" w:rsidRPr="00D46318">
        <w:rPr>
          <w:rFonts w:cstheme="minorHAnsi"/>
          <w:sz w:val="22"/>
          <w:szCs w:val="22"/>
        </w:rPr>
        <w:t xml:space="preserve">A member of the leadership team will contact families in these instances. </w:t>
      </w:r>
    </w:p>
    <w:p w14:paraId="16E88EA7" w14:textId="3FBD462A" w:rsidR="00D46AF9" w:rsidRPr="00D46318" w:rsidRDefault="00D46AF9" w:rsidP="00D5123A">
      <w:pPr>
        <w:jc w:val="both"/>
        <w:rPr>
          <w:rFonts w:cstheme="minorHAnsi"/>
          <w:sz w:val="22"/>
          <w:szCs w:val="22"/>
        </w:rPr>
      </w:pPr>
    </w:p>
    <w:p w14:paraId="5B39836F" w14:textId="162DE197" w:rsidR="0010512D" w:rsidRPr="00D46318" w:rsidRDefault="0010512D" w:rsidP="00D5123A">
      <w:pPr>
        <w:jc w:val="both"/>
        <w:rPr>
          <w:rFonts w:cstheme="minorHAnsi"/>
          <w:b/>
          <w:sz w:val="22"/>
          <w:szCs w:val="22"/>
        </w:rPr>
      </w:pPr>
      <w:r w:rsidRPr="00D46318">
        <w:rPr>
          <w:rFonts w:cstheme="minorHAnsi"/>
          <w:b/>
          <w:sz w:val="22"/>
          <w:szCs w:val="22"/>
        </w:rPr>
        <w:t>Parents and carers with the school</w:t>
      </w:r>
    </w:p>
    <w:p w14:paraId="5D8DDB4B" w14:textId="3637B310" w:rsidR="0033115C" w:rsidRPr="00D46318" w:rsidRDefault="00D46AF9" w:rsidP="00BB2140">
      <w:pPr>
        <w:jc w:val="both"/>
        <w:rPr>
          <w:rFonts w:cstheme="minorHAnsi"/>
          <w:sz w:val="22"/>
          <w:szCs w:val="22"/>
        </w:rPr>
      </w:pPr>
      <w:r w:rsidRPr="00D46318">
        <w:rPr>
          <w:rFonts w:cstheme="minorHAnsi"/>
          <w:sz w:val="22"/>
          <w:szCs w:val="22"/>
        </w:rPr>
        <w:t xml:space="preserve">If you need to communicate </w:t>
      </w:r>
      <w:r w:rsidR="009117B9" w:rsidRPr="00D46318">
        <w:rPr>
          <w:rFonts w:cstheme="minorHAnsi"/>
          <w:sz w:val="22"/>
          <w:szCs w:val="22"/>
        </w:rPr>
        <w:t xml:space="preserve">with the school around other </w:t>
      </w:r>
      <w:r w:rsidR="00E62D3B" w:rsidRPr="00D46318">
        <w:rPr>
          <w:rFonts w:cstheme="minorHAnsi"/>
          <w:sz w:val="22"/>
          <w:szCs w:val="22"/>
        </w:rPr>
        <w:t xml:space="preserve">issues, (e.g. welfare, travel arrangements, other concerns), you can contact the school on </w:t>
      </w:r>
      <w:r w:rsidR="00FC3DC6" w:rsidRPr="00D46318">
        <w:rPr>
          <w:rFonts w:cstheme="minorHAnsi"/>
          <w:sz w:val="22"/>
          <w:szCs w:val="22"/>
        </w:rPr>
        <w:t xml:space="preserve">5021 3311 or by using the school email, </w:t>
      </w:r>
      <w:hyperlink r:id="rId11" w:history="1">
        <w:r w:rsidR="00FC3DC6" w:rsidRPr="00D46318">
          <w:rPr>
            <w:rStyle w:val="Hyperlink"/>
            <w:rFonts w:cstheme="minorHAnsi"/>
            <w:sz w:val="22"/>
            <w:szCs w:val="22"/>
          </w:rPr>
          <w:t>mildss@edumail.vic.gov.au</w:t>
        </w:r>
      </w:hyperlink>
      <w:r w:rsidR="00FC3DC6" w:rsidRPr="00D46318">
        <w:rPr>
          <w:rFonts w:cstheme="minorHAnsi"/>
          <w:sz w:val="22"/>
          <w:szCs w:val="22"/>
        </w:rPr>
        <w:t xml:space="preserve">. </w:t>
      </w:r>
    </w:p>
    <w:p w14:paraId="1EBDA8F2" w14:textId="37552DBD" w:rsidR="00B97EAB" w:rsidRPr="00D46318" w:rsidRDefault="00B97EAB" w:rsidP="00B97EAB">
      <w:pPr>
        <w:jc w:val="both"/>
        <w:rPr>
          <w:rFonts w:cstheme="minorHAnsi"/>
          <w:sz w:val="22"/>
          <w:szCs w:val="22"/>
        </w:rPr>
      </w:pPr>
    </w:p>
    <w:p w14:paraId="59C86CEC" w14:textId="5CAD3C9F" w:rsidR="00D44979" w:rsidRPr="00D46318" w:rsidRDefault="00D44979" w:rsidP="00B97EAB">
      <w:pPr>
        <w:jc w:val="both"/>
        <w:rPr>
          <w:rFonts w:cstheme="minorHAnsi"/>
          <w:b/>
          <w:sz w:val="22"/>
          <w:szCs w:val="22"/>
        </w:rPr>
      </w:pPr>
      <w:r w:rsidRPr="00D46318">
        <w:rPr>
          <w:rFonts w:cstheme="minorHAnsi"/>
          <w:b/>
          <w:sz w:val="22"/>
          <w:szCs w:val="22"/>
        </w:rPr>
        <w:t>School with community</w:t>
      </w:r>
    </w:p>
    <w:p w14:paraId="7CFB75DA" w14:textId="3698464D" w:rsidR="00D44979" w:rsidRPr="00D46318" w:rsidRDefault="00D44979" w:rsidP="00B97EAB">
      <w:pPr>
        <w:jc w:val="both"/>
        <w:rPr>
          <w:rFonts w:cstheme="minorHAnsi"/>
          <w:sz w:val="22"/>
          <w:szCs w:val="22"/>
        </w:rPr>
      </w:pPr>
      <w:r w:rsidRPr="00D46318">
        <w:rPr>
          <w:rFonts w:cstheme="minorHAnsi"/>
          <w:sz w:val="22"/>
          <w:szCs w:val="22"/>
        </w:rPr>
        <w:t xml:space="preserve">We will still be issuing a Newsletter every second Thursday. </w:t>
      </w:r>
      <w:r w:rsidR="00D46318" w:rsidRPr="00D46318">
        <w:rPr>
          <w:rFonts w:cstheme="minorHAnsi"/>
          <w:sz w:val="22"/>
          <w:szCs w:val="22"/>
        </w:rPr>
        <w:t xml:space="preserve">This will be emailed or provided in packs. As usual you will be able to access this on the website. Please check the Announcements section for updated information about the Coronavirus situation. </w:t>
      </w:r>
    </w:p>
    <w:p w14:paraId="42E1D595" w14:textId="24195B2B" w:rsidR="00B97EAB" w:rsidRPr="00D46318" w:rsidRDefault="00B97EAB" w:rsidP="00B97EAB">
      <w:pPr>
        <w:pBdr>
          <w:bottom w:val="single" w:sz="12" w:space="1" w:color="auto"/>
        </w:pBdr>
        <w:jc w:val="both"/>
        <w:rPr>
          <w:rFonts w:cstheme="minorHAnsi"/>
          <w:b/>
          <w:bCs/>
          <w:sz w:val="22"/>
          <w:szCs w:val="22"/>
        </w:rPr>
      </w:pPr>
    </w:p>
    <w:p w14:paraId="5E06B462" w14:textId="7E43768E" w:rsidR="00B97EAB" w:rsidRPr="00D46318" w:rsidRDefault="0010512D" w:rsidP="00B97EAB">
      <w:pPr>
        <w:jc w:val="both"/>
        <w:rPr>
          <w:rFonts w:cstheme="minorHAnsi"/>
          <w:b/>
          <w:sz w:val="22"/>
          <w:szCs w:val="22"/>
        </w:rPr>
      </w:pPr>
      <w:r w:rsidRPr="00D46318">
        <w:rPr>
          <w:rFonts w:cstheme="minorHAnsi"/>
          <w:b/>
          <w:sz w:val="22"/>
          <w:szCs w:val="22"/>
        </w:rPr>
        <w:t>Student Wellbeing</w:t>
      </w:r>
    </w:p>
    <w:p w14:paraId="66A6647D" w14:textId="7D282868" w:rsidR="00806CB5" w:rsidRPr="00D46318" w:rsidRDefault="00B2632D" w:rsidP="0010512D">
      <w:pPr>
        <w:jc w:val="both"/>
        <w:rPr>
          <w:rFonts w:cstheme="minorHAnsi"/>
          <w:sz w:val="22"/>
          <w:szCs w:val="22"/>
        </w:rPr>
      </w:pPr>
      <w:r w:rsidRPr="00D46318">
        <w:rPr>
          <w:rFonts w:cstheme="minorHAnsi"/>
          <w:b/>
          <w:noProof/>
          <w:color w:val="FFFFFF"/>
          <w:sz w:val="22"/>
          <w:szCs w:val="22"/>
          <w:lang w:eastAsia="en-AU"/>
        </w:rPr>
        <w:drawing>
          <wp:anchor distT="0" distB="0" distL="114300" distR="114300" simplePos="0" relativeHeight="251661312" behindDoc="0" locked="0" layoutInCell="1" allowOverlap="1" wp14:anchorId="148A1AB0" wp14:editId="12F8734C">
            <wp:simplePos x="0" y="0"/>
            <wp:positionH relativeFrom="margin">
              <wp:align>left</wp:align>
            </wp:positionH>
            <wp:positionV relativeFrom="margin">
              <wp:posOffset>5686425</wp:posOffset>
            </wp:positionV>
            <wp:extent cx="1266825" cy="1126490"/>
            <wp:effectExtent l="19050" t="19050" r="28575" b="16510"/>
            <wp:wrapSquare wrapText="bothSides"/>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e the source image"/>
                    <pic:cNvPicPr>
                      <a:picLocks noChangeAspect="1" noChangeArrowheads="1"/>
                    </pic:cNvPicPr>
                  </pic:nvPicPr>
                  <pic:blipFill>
                    <a:blip r:embed="rId12" cstate="hqprint">
                      <a:extLst>
                        <a:ext uri="{28A0092B-C50C-407E-A947-70E740481C1C}">
                          <a14:useLocalDpi xmlns:a14="http://schemas.microsoft.com/office/drawing/2010/main" val="0"/>
                        </a:ext>
                      </a:extLst>
                    </a:blip>
                    <a:srcRect/>
                    <a:stretch>
                      <a:fillRect/>
                    </a:stretch>
                  </pic:blipFill>
                  <pic:spPr bwMode="auto">
                    <a:xfrm>
                      <a:off x="0" y="0"/>
                      <a:ext cx="1266825" cy="1126490"/>
                    </a:xfrm>
                    <a:prstGeom prst="rect">
                      <a:avLst/>
                    </a:prstGeom>
                    <a:noFill/>
                    <a:ln w="9525">
                      <a:solidFill>
                        <a:schemeClr val="tx1"/>
                      </a:solidFill>
                    </a:ln>
                  </pic:spPr>
                </pic:pic>
              </a:graphicData>
            </a:graphic>
          </wp:anchor>
        </w:drawing>
      </w:r>
      <w:r w:rsidR="00806CB5" w:rsidRPr="00D46318">
        <w:rPr>
          <w:rFonts w:cstheme="minorHAnsi"/>
          <w:sz w:val="22"/>
          <w:szCs w:val="22"/>
        </w:rPr>
        <w:t xml:space="preserve">During remote learning we still place a high priority on ensuring the health and wellbeing of our students. </w:t>
      </w:r>
      <w:r w:rsidR="0010512D" w:rsidRPr="00D46318">
        <w:rPr>
          <w:rFonts w:cstheme="minorHAnsi"/>
          <w:sz w:val="22"/>
          <w:szCs w:val="22"/>
        </w:rPr>
        <w:t>Many students connect with Darren Jones, our Student Engagement Coordinator during the day at school. Darren has an email address on the website. Please email to contact Darren. You can also make contact in discussions with your child's teacher.</w:t>
      </w:r>
    </w:p>
    <w:p w14:paraId="1B3E8393" w14:textId="488E0270" w:rsidR="00D44979" w:rsidRPr="00D46318" w:rsidRDefault="00D44979" w:rsidP="00BB2140">
      <w:pPr>
        <w:jc w:val="both"/>
        <w:rPr>
          <w:rFonts w:cstheme="minorHAnsi"/>
          <w:sz w:val="22"/>
          <w:szCs w:val="22"/>
        </w:rPr>
      </w:pPr>
    </w:p>
    <w:p w14:paraId="46D5D11A" w14:textId="77777777" w:rsidR="00B2632D" w:rsidRDefault="00B2632D" w:rsidP="00BB2140">
      <w:pPr>
        <w:jc w:val="both"/>
        <w:rPr>
          <w:rFonts w:cstheme="minorHAnsi"/>
          <w:sz w:val="22"/>
          <w:szCs w:val="22"/>
        </w:rPr>
      </w:pPr>
    </w:p>
    <w:p w14:paraId="5059B898" w14:textId="77777777" w:rsidR="00B2632D" w:rsidRDefault="00B2632D" w:rsidP="00BB2140">
      <w:pPr>
        <w:jc w:val="both"/>
        <w:rPr>
          <w:rFonts w:cstheme="minorHAnsi"/>
          <w:sz w:val="22"/>
          <w:szCs w:val="22"/>
        </w:rPr>
      </w:pPr>
    </w:p>
    <w:p w14:paraId="67BDC4B1" w14:textId="60D11684" w:rsidR="00D44979" w:rsidRPr="00D46318" w:rsidRDefault="00D44979" w:rsidP="00BB2140">
      <w:pPr>
        <w:jc w:val="both"/>
        <w:rPr>
          <w:rFonts w:cstheme="minorHAnsi"/>
          <w:sz w:val="22"/>
          <w:szCs w:val="22"/>
        </w:rPr>
      </w:pPr>
      <w:r w:rsidRPr="00D46318">
        <w:rPr>
          <w:rFonts w:cstheme="minorHAnsi"/>
          <w:sz w:val="22"/>
          <w:szCs w:val="22"/>
        </w:rPr>
        <w:t xml:space="preserve">Please remember to take care of yourselves as well and have some fun with your child/ren as you work together. Learning can take place in so many ways. There are lots of skills involved in putting sheets on a bed, stacking the dishwasher or sweeping the floor, for example. We understand there may be times when something else happens at home, that's okay. </w:t>
      </w:r>
    </w:p>
    <w:p w14:paraId="7BB7F8C4" w14:textId="5BCF730F" w:rsidR="00D44979" w:rsidRPr="00D46318" w:rsidRDefault="00D44979" w:rsidP="00BB2140">
      <w:pPr>
        <w:jc w:val="both"/>
        <w:rPr>
          <w:rFonts w:cstheme="minorHAnsi"/>
          <w:sz w:val="22"/>
          <w:szCs w:val="22"/>
        </w:rPr>
      </w:pPr>
    </w:p>
    <w:p w14:paraId="407DEA07" w14:textId="50B38220" w:rsidR="00D44979" w:rsidRDefault="00D44979" w:rsidP="00BB2140">
      <w:pPr>
        <w:jc w:val="both"/>
        <w:rPr>
          <w:rFonts w:cstheme="minorHAnsi"/>
          <w:sz w:val="22"/>
          <w:szCs w:val="22"/>
        </w:rPr>
      </w:pPr>
      <w:r w:rsidRPr="00D46318">
        <w:rPr>
          <w:rFonts w:cstheme="minorHAnsi"/>
          <w:sz w:val="22"/>
          <w:szCs w:val="22"/>
        </w:rPr>
        <w:t xml:space="preserve">We </w:t>
      </w:r>
      <w:r w:rsidR="00D46318" w:rsidRPr="00D46318">
        <w:rPr>
          <w:rFonts w:cstheme="minorHAnsi"/>
          <w:sz w:val="22"/>
          <w:szCs w:val="22"/>
        </w:rPr>
        <w:t xml:space="preserve">are </w:t>
      </w:r>
      <w:r w:rsidRPr="00D46318">
        <w:rPr>
          <w:rFonts w:cstheme="minorHAnsi"/>
          <w:sz w:val="22"/>
          <w:szCs w:val="22"/>
        </w:rPr>
        <w:t xml:space="preserve">here to help. </w:t>
      </w:r>
      <w:r w:rsidR="00D46318" w:rsidRPr="00D46318">
        <w:rPr>
          <w:rFonts w:cstheme="minorHAnsi"/>
          <w:sz w:val="22"/>
          <w:szCs w:val="22"/>
        </w:rPr>
        <w:t xml:space="preserve">Our wish first and foremost is for everyone to stay safe and well during this time. </w:t>
      </w:r>
      <w:r w:rsidRPr="00D46318">
        <w:rPr>
          <w:rFonts w:cstheme="minorHAnsi"/>
          <w:sz w:val="22"/>
          <w:szCs w:val="22"/>
        </w:rPr>
        <w:t xml:space="preserve">Thank you and keep in touch. </w:t>
      </w:r>
    </w:p>
    <w:p w14:paraId="1193E277" w14:textId="789B1775" w:rsidR="00B2632D" w:rsidRDefault="00B2632D" w:rsidP="00BB2140">
      <w:pPr>
        <w:jc w:val="both"/>
        <w:rPr>
          <w:rFonts w:cstheme="minorHAnsi"/>
          <w:sz w:val="22"/>
          <w:szCs w:val="22"/>
        </w:rPr>
      </w:pPr>
    </w:p>
    <w:p w14:paraId="70DFE115" w14:textId="7F53CEED" w:rsidR="00B2632D" w:rsidRPr="00D46318" w:rsidRDefault="00B2632D" w:rsidP="00BB2140">
      <w:pPr>
        <w:jc w:val="both"/>
        <w:rPr>
          <w:rFonts w:cstheme="minorHAnsi"/>
          <w:sz w:val="22"/>
          <w:szCs w:val="22"/>
        </w:rPr>
      </w:pPr>
    </w:p>
    <w:sectPr w:rsidR="00B2632D" w:rsidRPr="00D46318" w:rsidSect="00082D98">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1D2E3" w14:textId="77777777" w:rsidR="00D46318" w:rsidRDefault="00D46318" w:rsidP="00D46318">
      <w:r>
        <w:separator/>
      </w:r>
    </w:p>
  </w:endnote>
  <w:endnote w:type="continuationSeparator" w:id="0">
    <w:p w14:paraId="49B9D4C1" w14:textId="77777777" w:rsidR="00D46318" w:rsidRDefault="00D46318" w:rsidP="00D4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NIHALE+HiroshigeATT,Bold">
    <w:altName w:val="Cambria"/>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4022790"/>
      <w:docPartObj>
        <w:docPartGallery w:val="Page Numbers (Bottom of Page)"/>
        <w:docPartUnique/>
      </w:docPartObj>
    </w:sdtPr>
    <w:sdtEndPr/>
    <w:sdtContent>
      <w:p w14:paraId="646B7B4C" w14:textId="573D8DC4" w:rsidR="00D46318" w:rsidRDefault="00D46318">
        <w:pPr>
          <w:pStyle w:val="Footer"/>
        </w:pPr>
        <w:r>
          <w:rPr>
            <w:noProof/>
            <w:lang w:eastAsia="en-AU"/>
          </w:rPr>
          <mc:AlternateContent>
            <mc:Choice Requires="wps">
              <w:drawing>
                <wp:anchor distT="0" distB="0" distL="114300" distR="114300" simplePos="0" relativeHeight="251659264" behindDoc="0" locked="0" layoutInCell="1" allowOverlap="1" wp14:anchorId="1D1CC2DF" wp14:editId="0EE3BBD4">
                  <wp:simplePos x="0" y="0"/>
                  <wp:positionH relativeFrom="rightMargin">
                    <wp:align>center</wp:align>
                  </wp:positionH>
                  <wp:positionV relativeFrom="bottomMargin">
                    <wp:align>top</wp:align>
                  </wp:positionV>
                  <wp:extent cx="762000" cy="89535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36CABE4" w14:textId="3291ADF0" w:rsidR="00D46318" w:rsidRDefault="00D46318">
                                      <w:pPr>
                                        <w:jc w:val="center"/>
                                        <w:rPr>
                                          <w:rFonts w:asciiTheme="majorHAnsi" w:eastAsiaTheme="majorEastAsia" w:hAnsiTheme="majorHAnsi" w:cstheme="majorBidi"/>
                                          <w:sz w:val="48"/>
                                          <w:szCs w:val="44"/>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sidR="002F37E9" w:rsidRPr="002F37E9">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CC2DF" id="Rectangle 8"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NAAq1o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736CABE4" w14:textId="3291ADF0" w:rsidR="00D46318" w:rsidRDefault="00D46318">
                                <w:pPr>
                                  <w:jc w:val="center"/>
                                  <w:rPr>
                                    <w:rFonts w:asciiTheme="majorHAnsi" w:eastAsiaTheme="majorEastAsia" w:hAnsiTheme="majorHAnsi" w:cstheme="majorBidi"/>
                                    <w:sz w:val="48"/>
                                    <w:szCs w:val="44"/>
                                  </w:rPr>
                                </w:pP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sidR="002F37E9" w:rsidRPr="002F37E9">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30860" w14:textId="77777777" w:rsidR="00D46318" w:rsidRDefault="00D46318" w:rsidP="00D46318">
      <w:r>
        <w:separator/>
      </w:r>
    </w:p>
  </w:footnote>
  <w:footnote w:type="continuationSeparator" w:id="0">
    <w:p w14:paraId="794BC02B" w14:textId="77777777" w:rsidR="00D46318" w:rsidRDefault="00D46318" w:rsidP="00D4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B22"/>
    <w:multiLevelType w:val="hybridMultilevel"/>
    <w:tmpl w:val="DC44CBEA"/>
    <w:lvl w:ilvl="0" w:tplc="137A86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A8"/>
    <w:multiLevelType w:val="hybridMultilevel"/>
    <w:tmpl w:val="322E5EF6"/>
    <w:lvl w:ilvl="0" w:tplc="EC760E54">
      <w:numFmt w:val="bullet"/>
      <w:lvlText w:val="-"/>
      <w:lvlJc w:val="left"/>
      <w:pPr>
        <w:ind w:left="72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1732C0"/>
    <w:multiLevelType w:val="hybridMultilevel"/>
    <w:tmpl w:val="771E1DD0"/>
    <w:lvl w:ilvl="0" w:tplc="137A86A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815D21"/>
    <w:multiLevelType w:val="multilevel"/>
    <w:tmpl w:val="20304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8E71C6"/>
    <w:multiLevelType w:val="hybridMultilevel"/>
    <w:tmpl w:val="FA7E80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680BCE"/>
    <w:multiLevelType w:val="hybridMultilevel"/>
    <w:tmpl w:val="21CCE944"/>
    <w:lvl w:ilvl="0" w:tplc="137A86A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412C31"/>
    <w:multiLevelType w:val="multilevel"/>
    <w:tmpl w:val="FF7E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0F39A0"/>
    <w:multiLevelType w:val="multilevel"/>
    <w:tmpl w:val="D2C44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104988"/>
    <w:multiLevelType w:val="hybridMultilevel"/>
    <w:tmpl w:val="703E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250D2F"/>
    <w:multiLevelType w:val="hybridMultilevel"/>
    <w:tmpl w:val="2A92A5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4"/>
  </w:num>
  <w:num w:numId="4">
    <w:abstractNumId w:val="8"/>
  </w:num>
  <w:num w:numId="5">
    <w:abstractNumId w:val="7"/>
  </w:num>
  <w:num w:numId="6">
    <w:abstractNumId w:val="6"/>
  </w:num>
  <w:num w:numId="7">
    <w:abstractNumId w:val="5"/>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15C"/>
    <w:rsid w:val="00031441"/>
    <w:rsid w:val="00046322"/>
    <w:rsid w:val="000818AB"/>
    <w:rsid w:val="00082D98"/>
    <w:rsid w:val="000A2476"/>
    <w:rsid w:val="000C275E"/>
    <w:rsid w:val="000D22BD"/>
    <w:rsid w:val="001002E8"/>
    <w:rsid w:val="00101AB6"/>
    <w:rsid w:val="0010512D"/>
    <w:rsid w:val="00126768"/>
    <w:rsid w:val="00151AFB"/>
    <w:rsid w:val="00182A99"/>
    <w:rsid w:val="001976CE"/>
    <w:rsid w:val="001B258E"/>
    <w:rsid w:val="001C5472"/>
    <w:rsid w:val="001C66BA"/>
    <w:rsid w:val="001D04E7"/>
    <w:rsid w:val="001E1F14"/>
    <w:rsid w:val="00212990"/>
    <w:rsid w:val="002408C4"/>
    <w:rsid w:val="00241E63"/>
    <w:rsid w:val="00261ADD"/>
    <w:rsid w:val="0026550C"/>
    <w:rsid w:val="002909F8"/>
    <w:rsid w:val="002A602C"/>
    <w:rsid w:val="002C0051"/>
    <w:rsid w:val="002C6B99"/>
    <w:rsid w:val="002F37E9"/>
    <w:rsid w:val="00302836"/>
    <w:rsid w:val="00321862"/>
    <w:rsid w:val="003219FA"/>
    <w:rsid w:val="003222FF"/>
    <w:rsid w:val="0033115C"/>
    <w:rsid w:val="003436CD"/>
    <w:rsid w:val="003573BB"/>
    <w:rsid w:val="00361B2F"/>
    <w:rsid w:val="00362981"/>
    <w:rsid w:val="0037126C"/>
    <w:rsid w:val="003C40BB"/>
    <w:rsid w:val="003E75BB"/>
    <w:rsid w:val="0042410D"/>
    <w:rsid w:val="0043283E"/>
    <w:rsid w:val="00502817"/>
    <w:rsid w:val="00515DBF"/>
    <w:rsid w:val="00542D10"/>
    <w:rsid w:val="005463E9"/>
    <w:rsid w:val="00565DCF"/>
    <w:rsid w:val="00566D38"/>
    <w:rsid w:val="005717AD"/>
    <w:rsid w:val="00584964"/>
    <w:rsid w:val="005D0A8A"/>
    <w:rsid w:val="005E04B6"/>
    <w:rsid w:val="005E1FE4"/>
    <w:rsid w:val="005E7C84"/>
    <w:rsid w:val="00624D27"/>
    <w:rsid w:val="006374DC"/>
    <w:rsid w:val="00673948"/>
    <w:rsid w:val="00676B37"/>
    <w:rsid w:val="00684370"/>
    <w:rsid w:val="006A53AC"/>
    <w:rsid w:val="006C0603"/>
    <w:rsid w:val="006E7C85"/>
    <w:rsid w:val="006F4505"/>
    <w:rsid w:val="00722755"/>
    <w:rsid w:val="00723264"/>
    <w:rsid w:val="00736113"/>
    <w:rsid w:val="0075643B"/>
    <w:rsid w:val="007676B4"/>
    <w:rsid w:val="00776602"/>
    <w:rsid w:val="007B5FA8"/>
    <w:rsid w:val="007D04D2"/>
    <w:rsid w:val="007E3672"/>
    <w:rsid w:val="007F1E05"/>
    <w:rsid w:val="00806CB5"/>
    <w:rsid w:val="00816278"/>
    <w:rsid w:val="00855D73"/>
    <w:rsid w:val="008904B1"/>
    <w:rsid w:val="00892FC1"/>
    <w:rsid w:val="00902B3C"/>
    <w:rsid w:val="009117B9"/>
    <w:rsid w:val="00912F98"/>
    <w:rsid w:val="00931BBF"/>
    <w:rsid w:val="00943693"/>
    <w:rsid w:val="00967C83"/>
    <w:rsid w:val="009866BE"/>
    <w:rsid w:val="0099496E"/>
    <w:rsid w:val="009C0C59"/>
    <w:rsid w:val="009D263F"/>
    <w:rsid w:val="009E3412"/>
    <w:rsid w:val="00A06617"/>
    <w:rsid w:val="00A14C86"/>
    <w:rsid w:val="00A21EAC"/>
    <w:rsid w:val="00A2734C"/>
    <w:rsid w:val="00A670D3"/>
    <w:rsid w:val="00A91BEE"/>
    <w:rsid w:val="00A97362"/>
    <w:rsid w:val="00AA09A2"/>
    <w:rsid w:val="00AB6B7A"/>
    <w:rsid w:val="00AD1F55"/>
    <w:rsid w:val="00AF06D5"/>
    <w:rsid w:val="00B0379A"/>
    <w:rsid w:val="00B05F3F"/>
    <w:rsid w:val="00B22B5C"/>
    <w:rsid w:val="00B2632D"/>
    <w:rsid w:val="00B342AA"/>
    <w:rsid w:val="00B37BC0"/>
    <w:rsid w:val="00B75313"/>
    <w:rsid w:val="00B97EAB"/>
    <w:rsid w:val="00BA195A"/>
    <w:rsid w:val="00BA3191"/>
    <w:rsid w:val="00BA7E78"/>
    <w:rsid w:val="00BB2140"/>
    <w:rsid w:val="00BD5C68"/>
    <w:rsid w:val="00C160ED"/>
    <w:rsid w:val="00C32C9A"/>
    <w:rsid w:val="00C35526"/>
    <w:rsid w:val="00C559CE"/>
    <w:rsid w:val="00CA1332"/>
    <w:rsid w:val="00CE2A15"/>
    <w:rsid w:val="00CF166E"/>
    <w:rsid w:val="00CF7F3E"/>
    <w:rsid w:val="00D2681C"/>
    <w:rsid w:val="00D30791"/>
    <w:rsid w:val="00D44979"/>
    <w:rsid w:val="00D46318"/>
    <w:rsid w:val="00D46AF9"/>
    <w:rsid w:val="00D5123A"/>
    <w:rsid w:val="00D5432C"/>
    <w:rsid w:val="00D61DCD"/>
    <w:rsid w:val="00D66F8A"/>
    <w:rsid w:val="00D87280"/>
    <w:rsid w:val="00D94417"/>
    <w:rsid w:val="00DE38F7"/>
    <w:rsid w:val="00DF3378"/>
    <w:rsid w:val="00E17420"/>
    <w:rsid w:val="00E24016"/>
    <w:rsid w:val="00E25A86"/>
    <w:rsid w:val="00E62D3B"/>
    <w:rsid w:val="00E67342"/>
    <w:rsid w:val="00E7522D"/>
    <w:rsid w:val="00E963CA"/>
    <w:rsid w:val="00EA6B8B"/>
    <w:rsid w:val="00EB3DEA"/>
    <w:rsid w:val="00ED1A60"/>
    <w:rsid w:val="00ED3DBF"/>
    <w:rsid w:val="00EE0E35"/>
    <w:rsid w:val="00EE7701"/>
    <w:rsid w:val="00F2261C"/>
    <w:rsid w:val="00F62E70"/>
    <w:rsid w:val="00F87C97"/>
    <w:rsid w:val="00F91CB2"/>
    <w:rsid w:val="00FC3DC6"/>
    <w:rsid w:val="00FF04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0EF92"/>
  <w14:defaultImageDpi w14:val="32767"/>
  <w15:chartTrackingRefBased/>
  <w15:docId w15:val="{D3440149-2ABE-4144-99DF-38FA6059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C83"/>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1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115C"/>
    <w:rPr>
      <w:color w:val="0563C1" w:themeColor="hyperlink"/>
      <w:u w:val="single"/>
    </w:rPr>
  </w:style>
  <w:style w:type="character" w:customStyle="1" w:styleId="UnresolvedMention">
    <w:name w:val="Unresolved Mention"/>
    <w:basedOn w:val="DefaultParagraphFont"/>
    <w:uiPriority w:val="99"/>
    <w:rsid w:val="0033115C"/>
    <w:rPr>
      <w:color w:val="605E5C"/>
      <w:shd w:val="clear" w:color="auto" w:fill="E1DFDD"/>
    </w:rPr>
  </w:style>
  <w:style w:type="character" w:styleId="FollowedHyperlink">
    <w:name w:val="FollowedHyperlink"/>
    <w:basedOn w:val="DefaultParagraphFont"/>
    <w:uiPriority w:val="99"/>
    <w:semiHidden/>
    <w:unhideWhenUsed/>
    <w:rsid w:val="00943693"/>
    <w:rPr>
      <w:color w:val="954F72" w:themeColor="followedHyperlink"/>
      <w:u w:val="single"/>
    </w:rPr>
  </w:style>
  <w:style w:type="paragraph" w:styleId="ListParagraph">
    <w:name w:val="List Paragraph"/>
    <w:basedOn w:val="Normal"/>
    <w:uiPriority w:val="34"/>
    <w:qFormat/>
    <w:rsid w:val="00943693"/>
    <w:pPr>
      <w:ind w:left="720"/>
      <w:contextualSpacing/>
    </w:pPr>
  </w:style>
  <w:style w:type="paragraph" w:styleId="NormalWeb">
    <w:name w:val="Normal (Web)"/>
    <w:basedOn w:val="Normal"/>
    <w:uiPriority w:val="99"/>
    <w:unhideWhenUsed/>
    <w:rsid w:val="0094369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D46318"/>
    <w:pPr>
      <w:tabs>
        <w:tab w:val="center" w:pos="4513"/>
        <w:tab w:val="right" w:pos="9026"/>
      </w:tabs>
    </w:pPr>
  </w:style>
  <w:style w:type="character" w:customStyle="1" w:styleId="HeaderChar">
    <w:name w:val="Header Char"/>
    <w:basedOn w:val="DefaultParagraphFont"/>
    <w:link w:val="Header"/>
    <w:uiPriority w:val="99"/>
    <w:rsid w:val="00D46318"/>
    <w:rPr>
      <w:lang w:val="en-AU"/>
    </w:rPr>
  </w:style>
  <w:style w:type="paragraph" w:styleId="Footer">
    <w:name w:val="footer"/>
    <w:basedOn w:val="Normal"/>
    <w:link w:val="FooterChar"/>
    <w:uiPriority w:val="99"/>
    <w:unhideWhenUsed/>
    <w:rsid w:val="00D46318"/>
    <w:pPr>
      <w:tabs>
        <w:tab w:val="center" w:pos="4513"/>
        <w:tab w:val="right" w:pos="9026"/>
      </w:tabs>
    </w:pPr>
  </w:style>
  <w:style w:type="character" w:customStyle="1" w:styleId="FooterChar">
    <w:name w:val="Footer Char"/>
    <w:basedOn w:val="DefaultParagraphFont"/>
    <w:link w:val="Footer"/>
    <w:uiPriority w:val="99"/>
    <w:rsid w:val="00D46318"/>
    <w:rPr>
      <w:lang w:val="en-AU"/>
    </w:rPr>
  </w:style>
  <w:style w:type="paragraph" w:customStyle="1" w:styleId="Default">
    <w:name w:val="Default"/>
    <w:rsid w:val="00D46318"/>
    <w:pPr>
      <w:widowControl w:val="0"/>
      <w:autoSpaceDE w:val="0"/>
      <w:autoSpaceDN w:val="0"/>
      <w:adjustRightInd w:val="0"/>
    </w:pPr>
    <w:rPr>
      <w:rFonts w:ascii="NIHALE+HiroshigeATT,Bold" w:eastAsia="Times New Roman" w:hAnsi="NIHALE+HiroshigeATT,Bold" w:cs="NIHALE+HiroshigeATT,Bold"/>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7645">
      <w:bodyDiv w:val="1"/>
      <w:marLeft w:val="0"/>
      <w:marRight w:val="0"/>
      <w:marTop w:val="0"/>
      <w:marBottom w:val="0"/>
      <w:divBdr>
        <w:top w:val="none" w:sz="0" w:space="0" w:color="auto"/>
        <w:left w:val="none" w:sz="0" w:space="0" w:color="auto"/>
        <w:bottom w:val="none" w:sz="0" w:space="0" w:color="auto"/>
        <w:right w:val="none" w:sz="0" w:space="0" w:color="auto"/>
      </w:divBdr>
    </w:div>
    <w:div w:id="876236295">
      <w:bodyDiv w:val="1"/>
      <w:marLeft w:val="0"/>
      <w:marRight w:val="0"/>
      <w:marTop w:val="0"/>
      <w:marBottom w:val="0"/>
      <w:divBdr>
        <w:top w:val="none" w:sz="0" w:space="0" w:color="auto"/>
        <w:left w:val="none" w:sz="0" w:space="0" w:color="auto"/>
        <w:bottom w:val="none" w:sz="0" w:space="0" w:color="auto"/>
        <w:right w:val="none" w:sz="0" w:space="0" w:color="auto"/>
      </w:divBdr>
    </w:div>
    <w:div w:id="1262643768">
      <w:bodyDiv w:val="1"/>
      <w:marLeft w:val="0"/>
      <w:marRight w:val="0"/>
      <w:marTop w:val="0"/>
      <w:marBottom w:val="0"/>
      <w:divBdr>
        <w:top w:val="none" w:sz="0" w:space="0" w:color="auto"/>
        <w:left w:val="none" w:sz="0" w:space="0" w:color="auto"/>
        <w:bottom w:val="none" w:sz="0" w:space="0" w:color="auto"/>
        <w:right w:val="none" w:sz="0" w:space="0" w:color="auto"/>
      </w:divBdr>
      <w:divsChild>
        <w:div w:id="2027948164">
          <w:marLeft w:val="0"/>
          <w:marRight w:val="0"/>
          <w:marTop w:val="0"/>
          <w:marBottom w:val="0"/>
          <w:divBdr>
            <w:top w:val="none" w:sz="0" w:space="0" w:color="auto"/>
            <w:left w:val="none" w:sz="0" w:space="0" w:color="auto"/>
            <w:bottom w:val="none" w:sz="0" w:space="0" w:color="auto"/>
            <w:right w:val="none" w:sz="0" w:space="0" w:color="auto"/>
          </w:divBdr>
          <w:divsChild>
            <w:div w:id="1087455903">
              <w:marLeft w:val="0"/>
              <w:marRight w:val="0"/>
              <w:marTop w:val="0"/>
              <w:marBottom w:val="0"/>
              <w:divBdr>
                <w:top w:val="none" w:sz="0" w:space="0" w:color="auto"/>
                <w:left w:val="none" w:sz="0" w:space="0" w:color="auto"/>
                <w:bottom w:val="none" w:sz="0" w:space="0" w:color="auto"/>
                <w:right w:val="none" w:sz="0" w:space="0" w:color="auto"/>
              </w:divBdr>
              <w:divsChild>
                <w:div w:id="154771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893232">
      <w:bodyDiv w:val="1"/>
      <w:marLeft w:val="0"/>
      <w:marRight w:val="0"/>
      <w:marTop w:val="0"/>
      <w:marBottom w:val="0"/>
      <w:divBdr>
        <w:top w:val="none" w:sz="0" w:space="0" w:color="auto"/>
        <w:left w:val="none" w:sz="0" w:space="0" w:color="auto"/>
        <w:bottom w:val="none" w:sz="0" w:space="0" w:color="auto"/>
        <w:right w:val="none" w:sz="0" w:space="0" w:color="auto"/>
      </w:divBdr>
      <w:divsChild>
        <w:div w:id="2097703442">
          <w:marLeft w:val="0"/>
          <w:marRight w:val="0"/>
          <w:marTop w:val="0"/>
          <w:marBottom w:val="0"/>
          <w:divBdr>
            <w:top w:val="none" w:sz="0" w:space="0" w:color="auto"/>
            <w:left w:val="none" w:sz="0" w:space="0" w:color="auto"/>
            <w:bottom w:val="none" w:sz="0" w:space="0" w:color="auto"/>
            <w:right w:val="none" w:sz="0" w:space="0" w:color="auto"/>
          </w:divBdr>
          <w:divsChild>
            <w:div w:id="1955402820">
              <w:marLeft w:val="0"/>
              <w:marRight w:val="0"/>
              <w:marTop w:val="0"/>
              <w:marBottom w:val="0"/>
              <w:divBdr>
                <w:top w:val="none" w:sz="0" w:space="0" w:color="auto"/>
                <w:left w:val="none" w:sz="0" w:space="0" w:color="auto"/>
                <w:bottom w:val="none" w:sz="0" w:space="0" w:color="auto"/>
                <w:right w:val="none" w:sz="0" w:space="0" w:color="auto"/>
              </w:divBdr>
              <w:divsChild>
                <w:div w:id="169026402">
                  <w:marLeft w:val="0"/>
                  <w:marRight w:val="0"/>
                  <w:marTop w:val="0"/>
                  <w:marBottom w:val="0"/>
                  <w:divBdr>
                    <w:top w:val="none" w:sz="0" w:space="0" w:color="auto"/>
                    <w:left w:val="none" w:sz="0" w:space="0" w:color="auto"/>
                    <w:bottom w:val="none" w:sz="0" w:space="0" w:color="auto"/>
                    <w:right w:val="none" w:sz="0" w:space="0" w:color="auto"/>
                  </w:divBdr>
                  <w:divsChild>
                    <w:div w:id="184103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052435">
      <w:bodyDiv w:val="1"/>
      <w:marLeft w:val="0"/>
      <w:marRight w:val="0"/>
      <w:marTop w:val="0"/>
      <w:marBottom w:val="0"/>
      <w:divBdr>
        <w:top w:val="none" w:sz="0" w:space="0" w:color="auto"/>
        <w:left w:val="none" w:sz="0" w:space="0" w:color="auto"/>
        <w:bottom w:val="none" w:sz="0" w:space="0" w:color="auto"/>
        <w:right w:val="none" w:sz="0" w:space="0" w:color="auto"/>
      </w:divBdr>
      <w:divsChild>
        <w:div w:id="1280141642">
          <w:marLeft w:val="0"/>
          <w:marRight w:val="0"/>
          <w:marTop w:val="0"/>
          <w:marBottom w:val="0"/>
          <w:divBdr>
            <w:top w:val="none" w:sz="0" w:space="0" w:color="auto"/>
            <w:left w:val="none" w:sz="0" w:space="0" w:color="auto"/>
            <w:bottom w:val="none" w:sz="0" w:space="0" w:color="auto"/>
            <w:right w:val="none" w:sz="0" w:space="0" w:color="auto"/>
          </w:divBdr>
          <w:divsChild>
            <w:div w:id="921063942">
              <w:marLeft w:val="0"/>
              <w:marRight w:val="0"/>
              <w:marTop w:val="0"/>
              <w:marBottom w:val="0"/>
              <w:divBdr>
                <w:top w:val="none" w:sz="0" w:space="0" w:color="auto"/>
                <w:left w:val="none" w:sz="0" w:space="0" w:color="auto"/>
                <w:bottom w:val="none" w:sz="0" w:space="0" w:color="auto"/>
                <w:right w:val="none" w:sz="0" w:space="0" w:color="auto"/>
              </w:divBdr>
              <w:divsChild>
                <w:div w:id="34578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597386">
      <w:bodyDiv w:val="1"/>
      <w:marLeft w:val="0"/>
      <w:marRight w:val="0"/>
      <w:marTop w:val="0"/>
      <w:marBottom w:val="0"/>
      <w:divBdr>
        <w:top w:val="none" w:sz="0" w:space="0" w:color="auto"/>
        <w:left w:val="none" w:sz="0" w:space="0" w:color="auto"/>
        <w:bottom w:val="none" w:sz="0" w:space="0" w:color="auto"/>
        <w:right w:val="none" w:sz="0" w:space="0" w:color="auto"/>
      </w:divBdr>
      <w:divsChild>
        <w:div w:id="383797533">
          <w:marLeft w:val="0"/>
          <w:marRight w:val="0"/>
          <w:marTop w:val="0"/>
          <w:marBottom w:val="0"/>
          <w:divBdr>
            <w:top w:val="none" w:sz="0" w:space="0" w:color="auto"/>
            <w:left w:val="none" w:sz="0" w:space="0" w:color="auto"/>
            <w:bottom w:val="none" w:sz="0" w:space="0" w:color="auto"/>
            <w:right w:val="none" w:sz="0" w:space="0" w:color="auto"/>
          </w:divBdr>
          <w:divsChild>
            <w:div w:id="2135905607">
              <w:marLeft w:val="0"/>
              <w:marRight w:val="0"/>
              <w:marTop w:val="0"/>
              <w:marBottom w:val="0"/>
              <w:divBdr>
                <w:top w:val="none" w:sz="0" w:space="0" w:color="auto"/>
                <w:left w:val="none" w:sz="0" w:space="0" w:color="auto"/>
                <w:bottom w:val="none" w:sz="0" w:space="0" w:color="auto"/>
                <w:right w:val="none" w:sz="0" w:space="0" w:color="auto"/>
              </w:divBdr>
              <w:divsChild>
                <w:div w:id="1102606280">
                  <w:marLeft w:val="0"/>
                  <w:marRight w:val="0"/>
                  <w:marTop w:val="0"/>
                  <w:marBottom w:val="0"/>
                  <w:divBdr>
                    <w:top w:val="none" w:sz="0" w:space="0" w:color="auto"/>
                    <w:left w:val="none" w:sz="0" w:space="0" w:color="auto"/>
                    <w:bottom w:val="none" w:sz="0" w:space="0" w:color="auto"/>
                    <w:right w:val="none" w:sz="0" w:space="0" w:color="auto"/>
                  </w:divBdr>
                  <w:divsChild>
                    <w:div w:id="6659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0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ldss@edumail.vic.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ldss.vic.edu.a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8EF0255D</Template>
  <TotalTime>1</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Peverett</dc:creator>
  <cp:keywords/>
  <dc:description/>
  <cp:lastModifiedBy>Penny Hale</cp:lastModifiedBy>
  <cp:revision>2</cp:revision>
  <dcterms:created xsi:type="dcterms:W3CDTF">2020-04-13T05:48:00Z</dcterms:created>
  <dcterms:modified xsi:type="dcterms:W3CDTF">2020-04-13T05:48:00Z</dcterms:modified>
</cp:coreProperties>
</file>